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E7" w:rsidRPr="00CC39EC" w:rsidRDefault="001B65E7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4464226" r:id="rId7"/>
        </w:object>
      </w:r>
    </w:p>
    <w:p w:rsidR="001B65E7" w:rsidRPr="0063141A" w:rsidRDefault="001B65E7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1B65E7" w:rsidRPr="0063141A" w:rsidRDefault="001B65E7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1B65E7" w:rsidRPr="0063141A" w:rsidRDefault="001B65E7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1B65E7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B65E7" w:rsidRPr="00CC39EC" w:rsidRDefault="001B65E7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1B65E7" w:rsidRDefault="001B65E7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1B65E7" w:rsidRDefault="001B65E7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1B65E7" w:rsidRDefault="001B65E7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1B65E7" w:rsidRPr="00166C9D" w:rsidRDefault="001B65E7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1B65E7" w:rsidRPr="006C2D22" w:rsidRDefault="001B65E7" w:rsidP="00C04B39">
      <w:pPr>
        <w:rPr>
          <w:sz w:val="16"/>
          <w:szCs w:val="16"/>
          <w:lang w:val="uk-UA"/>
        </w:rPr>
      </w:pPr>
    </w:p>
    <w:p w:rsidR="001B65E7" w:rsidRDefault="001B65E7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1B65E7" w:rsidRDefault="001B65E7" w:rsidP="00C04B39">
      <w:pPr>
        <w:rPr>
          <w:sz w:val="16"/>
          <w:szCs w:val="16"/>
          <w:lang w:val="uk-UA"/>
        </w:rPr>
      </w:pPr>
    </w:p>
    <w:p w:rsidR="001B65E7" w:rsidRPr="00231690" w:rsidRDefault="001B65E7" w:rsidP="00C04B39">
      <w:pPr>
        <w:rPr>
          <w:sz w:val="16"/>
          <w:szCs w:val="16"/>
          <w:lang w:val="uk-UA"/>
        </w:rPr>
      </w:pPr>
    </w:p>
    <w:p w:rsidR="001B65E7" w:rsidRDefault="001B65E7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Люльченку М.В.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1B65E7" w:rsidRDefault="001B65E7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1B65E7" w:rsidRDefault="001B65E7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1B65E7" w:rsidRDefault="001B65E7" w:rsidP="00E53369">
      <w:pPr>
        <w:jc w:val="both"/>
        <w:rPr>
          <w:sz w:val="28"/>
          <w:szCs w:val="28"/>
          <w:lang w:val="uk-UA"/>
        </w:rPr>
      </w:pPr>
    </w:p>
    <w:p w:rsidR="001B65E7" w:rsidRDefault="001B65E7" w:rsidP="00D21DB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ХХХ ХХХ ХХХ,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ом</w:t>
      </w:r>
      <w:r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>, що ХХХ ХХХ ХХХ народився ХХХ ХХХ ХХХ року в місті ХХХ ХХХ ХХХ області, про що в Книзі реєстрації народжень ХХХ ХХХ ХХХ року</w:t>
      </w:r>
      <w:r w:rsidRPr="00400C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відділом реєстрацій актів цивільного стану по місту Нікополю Нікопольського міськрайонного управління юстиції Дніпропетровської області зроблено відповідний актовий запис за № ХХХ (свідоцтво про народження серія ХХХ ХХХ ХХХ).</w:t>
      </w:r>
      <w:r w:rsidRPr="00B7313F">
        <w:rPr>
          <w:sz w:val="28"/>
          <w:szCs w:val="28"/>
          <w:lang w:val="uk-UA"/>
        </w:rPr>
        <w:t xml:space="preserve"> </w:t>
      </w:r>
    </w:p>
    <w:p w:rsidR="001B65E7" w:rsidRDefault="001B65E7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      центр соціальних служб» Нікопольської міської ради» малолітній ХХХ ХХХ ХХХ зареєстрований та проживає з батьком ХХХ ХХХ ХХХ за адресою: ХХХ ХХХ ХХХ область. </w:t>
      </w:r>
    </w:p>
    <w:p w:rsidR="001B65E7" w:rsidRDefault="001B65E7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1B65E7" w:rsidRDefault="001B65E7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ХХХ ХХХ ХХХ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1B65E7" w:rsidRDefault="001B65E7" w:rsidP="007721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16 від 06 серпня 2024 року,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05 квітня 2017 року № 268 «Порядок надання статусу дитини, яка  постраждала  внаслідок воєнних дій та збройних конфліктів» (зі змінами), наказу Міністерства з питань  реінтеграції тимчасово окупованих територій   України   від  22.12.2022 № 309 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6 </w:t>
      </w:r>
    </w:p>
    <w:p w:rsidR="001B65E7" w:rsidRDefault="001B65E7" w:rsidP="00D21DB9">
      <w:pPr>
        <w:jc w:val="both"/>
        <w:rPr>
          <w:sz w:val="28"/>
          <w:szCs w:val="28"/>
          <w:lang w:val="uk-UA"/>
        </w:rPr>
      </w:pPr>
    </w:p>
    <w:p w:rsidR="001B65E7" w:rsidRDefault="001B65E7" w:rsidP="00D21DB9">
      <w:pPr>
        <w:jc w:val="both"/>
        <w:rPr>
          <w:sz w:val="28"/>
          <w:szCs w:val="28"/>
          <w:lang w:val="uk-UA"/>
        </w:rPr>
      </w:pPr>
    </w:p>
    <w:p w:rsidR="001B65E7" w:rsidRDefault="001B65E7" w:rsidP="00D21DB9">
      <w:pPr>
        <w:jc w:val="center"/>
        <w:rPr>
          <w:sz w:val="28"/>
          <w:szCs w:val="28"/>
          <w:lang w:val="uk-UA"/>
        </w:rPr>
      </w:pPr>
    </w:p>
    <w:p w:rsidR="001B65E7" w:rsidRDefault="001B65E7" w:rsidP="00D21DB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1B65E7" w:rsidRDefault="001B65E7" w:rsidP="00D21D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1B65E7" w:rsidRDefault="001B65E7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1B65E7" w:rsidRDefault="001B65E7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1B65E7" w:rsidRDefault="001B65E7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1B65E7" w:rsidRDefault="001B65E7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1B65E7" w:rsidRDefault="001B65E7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1B65E7" w:rsidRDefault="001B65E7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1B65E7" w:rsidRDefault="001B65E7">
      <w:pPr>
        <w:rPr>
          <w:sz w:val="28"/>
          <w:szCs w:val="28"/>
          <w:lang w:val="uk-UA"/>
        </w:rPr>
      </w:pPr>
    </w:p>
    <w:p w:rsidR="001B65E7" w:rsidRDefault="001B65E7">
      <w:pPr>
        <w:rPr>
          <w:sz w:val="28"/>
          <w:szCs w:val="28"/>
          <w:lang w:val="uk-UA"/>
        </w:rPr>
      </w:pPr>
    </w:p>
    <w:p w:rsidR="001B65E7" w:rsidRDefault="001B65E7">
      <w:pPr>
        <w:rPr>
          <w:sz w:val="28"/>
          <w:szCs w:val="28"/>
          <w:lang w:val="uk-UA"/>
        </w:rPr>
      </w:pPr>
    </w:p>
    <w:p w:rsidR="001B65E7" w:rsidRPr="00894814" w:rsidRDefault="001B65E7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1B65E7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5E7" w:rsidRDefault="001B65E7">
      <w:r>
        <w:separator/>
      </w:r>
    </w:p>
  </w:endnote>
  <w:endnote w:type="continuationSeparator" w:id="1">
    <w:p w:rsidR="001B65E7" w:rsidRDefault="001B6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5E7" w:rsidRDefault="001B65E7">
      <w:r>
        <w:separator/>
      </w:r>
    </w:p>
  </w:footnote>
  <w:footnote w:type="continuationSeparator" w:id="1">
    <w:p w:rsidR="001B65E7" w:rsidRDefault="001B6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5E7" w:rsidRDefault="001B65E7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B65E7" w:rsidRDefault="001B65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6120"/>
    <w:rsid w:val="000170B3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84201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66C9D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5E7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25F07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4057"/>
    <w:rsid w:val="00372E8B"/>
    <w:rsid w:val="00372EDA"/>
    <w:rsid w:val="0037642D"/>
    <w:rsid w:val="00382906"/>
    <w:rsid w:val="003919B9"/>
    <w:rsid w:val="00393D35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12C34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4BBB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279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55A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2656"/>
    <w:rsid w:val="00796157"/>
    <w:rsid w:val="007A01B4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35A9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45E29"/>
    <w:rsid w:val="00A53C2C"/>
    <w:rsid w:val="00A56793"/>
    <w:rsid w:val="00A70D2D"/>
    <w:rsid w:val="00A74488"/>
    <w:rsid w:val="00A760C9"/>
    <w:rsid w:val="00A76E5A"/>
    <w:rsid w:val="00A8306F"/>
    <w:rsid w:val="00A83ADE"/>
    <w:rsid w:val="00A83BC7"/>
    <w:rsid w:val="00A86A2C"/>
    <w:rsid w:val="00A8749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50E33"/>
    <w:rsid w:val="00B62502"/>
    <w:rsid w:val="00B706C0"/>
    <w:rsid w:val="00B7147B"/>
    <w:rsid w:val="00B7313F"/>
    <w:rsid w:val="00B73A5F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39EC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1DB9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70B3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70B3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8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2</Pages>
  <Words>506</Words>
  <Characters>2885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17</cp:revision>
  <cp:lastPrinted>2024-05-29T05:36:00Z</cp:lastPrinted>
  <dcterms:created xsi:type="dcterms:W3CDTF">2024-06-06T06:26:00Z</dcterms:created>
  <dcterms:modified xsi:type="dcterms:W3CDTF">2024-08-06T12:44:00Z</dcterms:modified>
</cp:coreProperties>
</file>