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A7" w:rsidRPr="00CC39EC" w:rsidRDefault="00BF7CA7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383145" r:id="rId7"/>
        </w:object>
      </w:r>
    </w:p>
    <w:p w:rsidR="00BF7CA7" w:rsidRPr="0063141A" w:rsidRDefault="00BF7CA7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BF7CA7" w:rsidRPr="0063141A" w:rsidRDefault="00BF7CA7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BF7CA7" w:rsidRPr="0063141A" w:rsidRDefault="00BF7CA7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BF7CA7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F7CA7" w:rsidRPr="00CC39EC" w:rsidRDefault="00BF7CA7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BF7CA7" w:rsidRDefault="00BF7C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F7CA7" w:rsidRDefault="00BF7C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F7CA7" w:rsidRDefault="00BF7CA7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BF7CA7" w:rsidRPr="00166C9D" w:rsidRDefault="00BF7CA7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BF7CA7" w:rsidRPr="006C2D22" w:rsidRDefault="00BF7CA7" w:rsidP="00C04B39">
      <w:pPr>
        <w:rPr>
          <w:sz w:val="16"/>
          <w:szCs w:val="16"/>
          <w:lang w:val="uk-UA"/>
        </w:rPr>
      </w:pPr>
    </w:p>
    <w:p w:rsidR="00BF7CA7" w:rsidRDefault="00BF7CA7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F7CA7" w:rsidRDefault="00BF7CA7" w:rsidP="00C04B39">
      <w:pPr>
        <w:rPr>
          <w:sz w:val="16"/>
          <w:szCs w:val="16"/>
          <w:lang w:val="uk-UA"/>
        </w:rPr>
      </w:pPr>
    </w:p>
    <w:p w:rsidR="00BF7CA7" w:rsidRPr="00231690" w:rsidRDefault="00BF7CA7" w:rsidP="00C04B39">
      <w:pPr>
        <w:rPr>
          <w:sz w:val="16"/>
          <w:szCs w:val="16"/>
          <w:lang w:val="uk-UA"/>
        </w:rPr>
      </w:pPr>
    </w:p>
    <w:p w:rsidR="00BF7CA7" w:rsidRDefault="00BF7CA7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 Морозу Е.Е.</w:t>
      </w:r>
      <w:r w:rsidRPr="00CC39EC">
        <w:rPr>
          <w:sz w:val="28"/>
          <w:szCs w:val="28"/>
          <w:lang w:val="uk-UA"/>
        </w:rPr>
        <w:t xml:space="preserve"> статусу </w:t>
      </w:r>
    </w:p>
    <w:p w:rsidR="00BF7CA7" w:rsidRDefault="00BF7CA7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BF7CA7" w:rsidRDefault="00BF7CA7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BF7CA7" w:rsidRDefault="00BF7CA7" w:rsidP="00E53369">
      <w:pPr>
        <w:jc w:val="both"/>
        <w:rPr>
          <w:sz w:val="28"/>
          <w:szCs w:val="28"/>
          <w:lang w:val="uk-UA"/>
        </w:rPr>
      </w:pPr>
    </w:p>
    <w:p w:rsidR="00BF7CA7" w:rsidRDefault="00BF7CA7" w:rsidP="00145A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>, що ХХХ ХХХ ХХХ  народився  ХХХ ХХХ ХХХ  року в місті ХХХ ХХХ ХХХ області, про що 07 липня 2020 року Нікопольським міськрайонним відділом державної реєстрації актів цивільного стану Південно-Східного міжрегіонального управління Міністерства юстиції (м. Дніпро) складено відповідний актовий запис № ХХХ (свідоцтво про народження ХХХ ХХХ ХХХ).</w:t>
      </w:r>
      <w:r w:rsidRPr="00B7313F">
        <w:rPr>
          <w:sz w:val="28"/>
          <w:szCs w:val="28"/>
          <w:lang w:val="uk-UA"/>
        </w:rPr>
        <w:t xml:space="preserve"> </w:t>
      </w:r>
    </w:p>
    <w:p w:rsidR="00BF7CA7" w:rsidRDefault="00BF7CA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      центр соціальних служб» Нікопольської міської ради» малолітній  ХХХ ХХХ ХХХ зареєстрований та проживає з батьками ХХХ ХХХ ХХХ та ХХХ ХХХ ХХХ за адресою: ХХХ ХХХ ХХХ область. </w:t>
      </w:r>
    </w:p>
    <w:p w:rsidR="00BF7CA7" w:rsidRDefault="00BF7CA7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BF7CA7" w:rsidRDefault="00BF7CA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BF7CA7" w:rsidRDefault="00BF7CA7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18 від 03 вересня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</w:t>
      </w:r>
    </w:p>
    <w:p w:rsidR="00BF7CA7" w:rsidRDefault="00BF7CA7" w:rsidP="004C594A">
      <w:pPr>
        <w:jc w:val="both"/>
        <w:rPr>
          <w:sz w:val="28"/>
          <w:szCs w:val="28"/>
          <w:lang w:val="uk-UA"/>
        </w:rPr>
      </w:pPr>
    </w:p>
    <w:p w:rsidR="00BF7CA7" w:rsidRDefault="00BF7CA7" w:rsidP="00F54A9E">
      <w:pPr>
        <w:jc w:val="center"/>
        <w:rPr>
          <w:sz w:val="28"/>
          <w:szCs w:val="28"/>
          <w:lang w:val="uk-UA"/>
        </w:rPr>
      </w:pPr>
    </w:p>
    <w:p w:rsidR="00BF7CA7" w:rsidRDefault="00BF7CA7" w:rsidP="00F54A9E">
      <w:pPr>
        <w:jc w:val="center"/>
        <w:rPr>
          <w:sz w:val="28"/>
          <w:szCs w:val="28"/>
          <w:lang w:val="uk-UA"/>
        </w:rPr>
      </w:pPr>
    </w:p>
    <w:p w:rsidR="00BF7CA7" w:rsidRDefault="00BF7CA7" w:rsidP="00F54A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BF7CA7" w:rsidRPr="00145AF2" w:rsidRDefault="00BF7CA7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BF7CA7" w:rsidRPr="00F54A9E" w:rsidRDefault="00BF7CA7" w:rsidP="00F54A9E">
      <w:pPr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ВИРІШИВ:</w:t>
      </w:r>
    </w:p>
    <w:p w:rsidR="00BF7CA7" w:rsidRDefault="00BF7CA7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BF7CA7" w:rsidRDefault="00BF7C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F7CA7" w:rsidRDefault="00BF7C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F7CA7" w:rsidRDefault="00BF7C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BF7CA7" w:rsidRDefault="00BF7CA7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F7CA7" w:rsidRDefault="00BF7CA7">
      <w:pPr>
        <w:rPr>
          <w:sz w:val="28"/>
          <w:szCs w:val="28"/>
          <w:lang w:val="uk-UA"/>
        </w:rPr>
      </w:pPr>
    </w:p>
    <w:p w:rsidR="00BF7CA7" w:rsidRDefault="00BF7CA7">
      <w:pPr>
        <w:rPr>
          <w:sz w:val="28"/>
          <w:szCs w:val="28"/>
          <w:lang w:val="uk-UA"/>
        </w:rPr>
      </w:pPr>
    </w:p>
    <w:p w:rsidR="00BF7CA7" w:rsidRDefault="00BF7CA7">
      <w:pPr>
        <w:rPr>
          <w:sz w:val="28"/>
          <w:szCs w:val="28"/>
          <w:lang w:val="uk-UA"/>
        </w:rPr>
      </w:pPr>
    </w:p>
    <w:p w:rsidR="00BF7CA7" w:rsidRPr="00894814" w:rsidRDefault="00BF7CA7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BF7CA7" w:rsidRPr="00894814" w:rsidRDefault="00BF7CA7">
      <w:pPr>
        <w:rPr>
          <w:lang w:val="uk-UA"/>
        </w:rPr>
      </w:pPr>
    </w:p>
    <w:sectPr w:rsidR="00BF7CA7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A7" w:rsidRDefault="00BF7CA7">
      <w:r>
        <w:separator/>
      </w:r>
    </w:p>
  </w:endnote>
  <w:endnote w:type="continuationSeparator" w:id="1">
    <w:p w:rsidR="00BF7CA7" w:rsidRDefault="00BF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A7" w:rsidRDefault="00BF7CA7">
      <w:r>
        <w:separator/>
      </w:r>
    </w:p>
  </w:footnote>
  <w:footnote w:type="continuationSeparator" w:id="1">
    <w:p w:rsidR="00BF7CA7" w:rsidRDefault="00BF7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CA7" w:rsidRDefault="00BF7CA7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7CA7" w:rsidRDefault="00BF7C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2CA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AF2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E5B7E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4B6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14C57"/>
    <w:rsid w:val="00420DC3"/>
    <w:rsid w:val="00422758"/>
    <w:rsid w:val="00424985"/>
    <w:rsid w:val="00430B0D"/>
    <w:rsid w:val="004322B9"/>
    <w:rsid w:val="00433E3F"/>
    <w:rsid w:val="00444A9F"/>
    <w:rsid w:val="00451EC8"/>
    <w:rsid w:val="004531A9"/>
    <w:rsid w:val="00454D7F"/>
    <w:rsid w:val="00455005"/>
    <w:rsid w:val="00455B52"/>
    <w:rsid w:val="00455E5D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6E1A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DFF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29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4F56"/>
    <w:rsid w:val="00725EB4"/>
    <w:rsid w:val="007300E1"/>
    <w:rsid w:val="00734380"/>
    <w:rsid w:val="007428B3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156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07FD5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DE2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21F7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33D0"/>
    <w:rsid w:val="00B16659"/>
    <w:rsid w:val="00B209C6"/>
    <w:rsid w:val="00B364B1"/>
    <w:rsid w:val="00B50E33"/>
    <w:rsid w:val="00B62502"/>
    <w:rsid w:val="00B706C0"/>
    <w:rsid w:val="00B7147B"/>
    <w:rsid w:val="00B7313F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C6E64"/>
    <w:rsid w:val="00BD6FA9"/>
    <w:rsid w:val="00BE1272"/>
    <w:rsid w:val="00BE62F6"/>
    <w:rsid w:val="00BF7CA7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3FDC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C19"/>
    <w:rsid w:val="00EB6CBE"/>
    <w:rsid w:val="00EB7D86"/>
    <w:rsid w:val="00EC3EE4"/>
    <w:rsid w:val="00EC4713"/>
    <w:rsid w:val="00EC723A"/>
    <w:rsid w:val="00EE390B"/>
    <w:rsid w:val="00EE539D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7D8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7D8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506</Words>
  <Characters>2887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13</cp:revision>
  <cp:lastPrinted>2024-09-04T13:45:00Z</cp:lastPrinted>
  <dcterms:created xsi:type="dcterms:W3CDTF">2024-06-06T07:14:00Z</dcterms:created>
  <dcterms:modified xsi:type="dcterms:W3CDTF">2024-09-09T07:33:00Z</dcterms:modified>
</cp:coreProperties>
</file>