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52" w:rsidRPr="00CC39EC" w:rsidRDefault="00D67B52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0659697" r:id="rId7"/>
        </w:object>
      </w:r>
    </w:p>
    <w:p w:rsidR="00D67B52" w:rsidRPr="0063141A" w:rsidRDefault="00D67B52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D67B52" w:rsidRPr="0063141A" w:rsidRDefault="00D67B52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D67B52" w:rsidRPr="0063141A" w:rsidRDefault="00D67B52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D67B52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67B52" w:rsidRPr="00CC39EC" w:rsidRDefault="00D67B52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D67B52" w:rsidRDefault="00D67B52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D67B52" w:rsidRDefault="00D67B52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D67B52" w:rsidRDefault="00D67B52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D67B52" w:rsidRPr="00166C9D" w:rsidRDefault="00D67B52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D67B52" w:rsidRPr="006C2D22" w:rsidRDefault="00D67B52" w:rsidP="00C04B39">
      <w:pPr>
        <w:rPr>
          <w:sz w:val="16"/>
          <w:szCs w:val="16"/>
          <w:lang w:val="uk-UA"/>
        </w:rPr>
      </w:pPr>
    </w:p>
    <w:p w:rsidR="00D67B52" w:rsidRDefault="00D67B52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</w:t>
      </w:r>
      <w:r w:rsidRPr="00CC39EC">
        <w:rPr>
          <w:sz w:val="22"/>
          <w:lang w:val="uk-UA"/>
        </w:rPr>
        <w:t>№ _____________</w:t>
      </w:r>
    </w:p>
    <w:p w:rsidR="00D67B52" w:rsidRDefault="00D67B52" w:rsidP="00C04B39">
      <w:pPr>
        <w:rPr>
          <w:sz w:val="16"/>
          <w:szCs w:val="16"/>
          <w:lang w:val="uk-UA"/>
        </w:rPr>
      </w:pPr>
    </w:p>
    <w:p w:rsidR="00D67B52" w:rsidRPr="00231690" w:rsidRDefault="00D67B52" w:rsidP="00C04B39">
      <w:pPr>
        <w:rPr>
          <w:sz w:val="16"/>
          <w:szCs w:val="16"/>
          <w:lang w:val="uk-UA"/>
        </w:rPr>
      </w:pPr>
    </w:p>
    <w:p w:rsidR="00D67B52" w:rsidRDefault="00D67B52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Вишнівецькому Д.В.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D67B52" w:rsidRDefault="00D67B52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D67B52" w:rsidRDefault="00D67B52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D67B52" w:rsidRDefault="00D67B52" w:rsidP="00E53369">
      <w:pPr>
        <w:jc w:val="both"/>
        <w:rPr>
          <w:sz w:val="28"/>
          <w:szCs w:val="28"/>
          <w:lang w:val="uk-UA"/>
        </w:rPr>
      </w:pPr>
    </w:p>
    <w:p w:rsidR="00D67B52" w:rsidRDefault="00D67B52" w:rsidP="00EE5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4C594A">
        <w:rPr>
          <w:sz w:val="28"/>
          <w:szCs w:val="28"/>
          <w:lang w:val="uk-UA"/>
        </w:rPr>
        <w:t xml:space="preserve">Нікопольської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ХХХ ХХХ ХХХ   народився ХХХ ХХХ ХХХ   року  в  місті   ХХХ ХХХ ХХХ   області,  про  що  ХХХ ХХХ ХХХ  року Нікопольським відділом державної реєстрації актів цивільного стану у Нікопольському районі Дніпропетровської області Південно-Східного міжрегіонального управління Міністерства юстиції (м. Одеса) складено  відповідний  актовий  запис  №  ХХХ   (свідоцтво  про  народження  серія   ХХХ ХХХ ХХХ). </w:t>
      </w:r>
    </w:p>
    <w:p w:rsidR="00D67B52" w:rsidRDefault="00D67B52" w:rsidP="00621A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закладу«Нікопольський міський центр соціальних служб» Нікопольської міської ради» малолітній ХХХ ХХХ ХХХ   зареєстрований та проживає з батьками ХХХ ХХХ ХХХ та ХХХ ХХХ ХХХ за адресою: ХХХ ХХХ ХХХ область. </w:t>
      </w:r>
    </w:p>
    <w:p w:rsidR="00D67B52" w:rsidRDefault="00D67B5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D67B52" w:rsidRDefault="00D67B52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D67B52" w:rsidRDefault="00D67B52" w:rsidP="007E5D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20 від 01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</w:t>
      </w:r>
      <w:bookmarkStart w:id="0" w:name="_GoBack"/>
      <w:bookmarkEnd w:id="0"/>
      <w:r>
        <w:rPr>
          <w:sz w:val="28"/>
          <w:szCs w:val="28"/>
          <w:lang w:val="uk-UA"/>
        </w:rPr>
        <w:t xml:space="preserve"> Міністрів України від 24 вересня 2008 № 866 «Питання діяльності органів опіки та піклування, пов’язаної із захистом прав дитини»,від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затвердження Переліку територій, на яких   ведуться (велися) бойові дії або  тимчасово  окупованих  Російською  Федерацією»  (зі  змінами),  керуючись </w:t>
      </w:r>
    </w:p>
    <w:p w:rsidR="00D67B52" w:rsidRDefault="00D67B52" w:rsidP="00DB35D7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«Про 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 xml:space="preserve"> частиною  6 статті 59 Закону України «Про місцеве самоврядування в Україні», виконавчий комітет Нікопольської міської  ради </w:t>
      </w:r>
    </w:p>
    <w:p w:rsidR="00D67B52" w:rsidRDefault="00D67B52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D67B52" w:rsidRDefault="00D67B52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D67B52" w:rsidRDefault="00D67B52" w:rsidP="007E5D96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D67B52" w:rsidRDefault="00D67B52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D67B52" w:rsidRDefault="00D67B52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D67B52" w:rsidRDefault="00D67B5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D67B52" w:rsidRDefault="00D67B5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D67B52" w:rsidRDefault="00D67B5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D67B52" w:rsidRDefault="00D67B52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D67B52" w:rsidRDefault="00D67B52">
      <w:pPr>
        <w:rPr>
          <w:sz w:val="28"/>
          <w:szCs w:val="28"/>
          <w:lang w:val="uk-UA"/>
        </w:rPr>
      </w:pPr>
    </w:p>
    <w:p w:rsidR="00D67B52" w:rsidRDefault="00D67B52">
      <w:pPr>
        <w:rPr>
          <w:sz w:val="28"/>
          <w:szCs w:val="28"/>
          <w:lang w:val="uk-UA"/>
        </w:rPr>
      </w:pPr>
    </w:p>
    <w:p w:rsidR="00D67B52" w:rsidRDefault="00D67B52">
      <w:pPr>
        <w:rPr>
          <w:sz w:val="28"/>
          <w:szCs w:val="28"/>
          <w:lang w:val="uk-UA"/>
        </w:rPr>
      </w:pPr>
    </w:p>
    <w:p w:rsidR="00D67B52" w:rsidRPr="00894814" w:rsidRDefault="00D67B52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D67B52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B52" w:rsidRDefault="00D67B52">
      <w:r>
        <w:separator/>
      </w:r>
    </w:p>
  </w:endnote>
  <w:endnote w:type="continuationSeparator" w:id="1">
    <w:p w:rsidR="00D67B52" w:rsidRDefault="00D67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B52" w:rsidRDefault="00D67B52">
      <w:r>
        <w:separator/>
      </w:r>
    </w:p>
  </w:footnote>
  <w:footnote w:type="continuationSeparator" w:id="1">
    <w:p w:rsidR="00D67B52" w:rsidRDefault="00D67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B52" w:rsidRDefault="00D67B52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67B52" w:rsidRDefault="00D67B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71C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24D"/>
    <w:rsid w:val="00146F83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4611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393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2ABF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B4BE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0521F"/>
    <w:rsid w:val="00310410"/>
    <w:rsid w:val="003137D9"/>
    <w:rsid w:val="00315099"/>
    <w:rsid w:val="00315E7D"/>
    <w:rsid w:val="0031729D"/>
    <w:rsid w:val="003244FF"/>
    <w:rsid w:val="0033029A"/>
    <w:rsid w:val="00331701"/>
    <w:rsid w:val="00342235"/>
    <w:rsid w:val="00345D5C"/>
    <w:rsid w:val="00346249"/>
    <w:rsid w:val="0035704E"/>
    <w:rsid w:val="003579F1"/>
    <w:rsid w:val="00364057"/>
    <w:rsid w:val="00372EDA"/>
    <w:rsid w:val="0037642D"/>
    <w:rsid w:val="00382906"/>
    <w:rsid w:val="00383734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C34"/>
    <w:rsid w:val="00422758"/>
    <w:rsid w:val="00424985"/>
    <w:rsid w:val="00430B0D"/>
    <w:rsid w:val="004322B9"/>
    <w:rsid w:val="00433E3F"/>
    <w:rsid w:val="00437F52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DDF"/>
    <w:rsid w:val="005A1993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1AE9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76B4E"/>
    <w:rsid w:val="006826C0"/>
    <w:rsid w:val="00683552"/>
    <w:rsid w:val="00683DAA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E5D96"/>
    <w:rsid w:val="007F09C5"/>
    <w:rsid w:val="007F157D"/>
    <w:rsid w:val="007F291D"/>
    <w:rsid w:val="007F3AC0"/>
    <w:rsid w:val="007F5281"/>
    <w:rsid w:val="007F54D2"/>
    <w:rsid w:val="007F59FD"/>
    <w:rsid w:val="00805C14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BC"/>
    <w:rsid w:val="009826F3"/>
    <w:rsid w:val="00983615"/>
    <w:rsid w:val="0098529A"/>
    <w:rsid w:val="00985AF5"/>
    <w:rsid w:val="009862E3"/>
    <w:rsid w:val="00991A1D"/>
    <w:rsid w:val="00992E41"/>
    <w:rsid w:val="00994249"/>
    <w:rsid w:val="0099439C"/>
    <w:rsid w:val="00996A0D"/>
    <w:rsid w:val="00996FA3"/>
    <w:rsid w:val="00996FDD"/>
    <w:rsid w:val="009A2BA2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1314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2EFB"/>
    <w:rsid w:val="00AB47D4"/>
    <w:rsid w:val="00AB5689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07484"/>
    <w:rsid w:val="00B10227"/>
    <w:rsid w:val="00B12199"/>
    <w:rsid w:val="00B16659"/>
    <w:rsid w:val="00B209C6"/>
    <w:rsid w:val="00B364B1"/>
    <w:rsid w:val="00B50E33"/>
    <w:rsid w:val="00B62502"/>
    <w:rsid w:val="00B65091"/>
    <w:rsid w:val="00B706C0"/>
    <w:rsid w:val="00B7147B"/>
    <w:rsid w:val="00B73A5F"/>
    <w:rsid w:val="00B74B47"/>
    <w:rsid w:val="00B75014"/>
    <w:rsid w:val="00B91BE8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62E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6E53"/>
    <w:rsid w:val="00CA7DDF"/>
    <w:rsid w:val="00CB65E2"/>
    <w:rsid w:val="00CC39EC"/>
    <w:rsid w:val="00CC6281"/>
    <w:rsid w:val="00CD0BAC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0E5A"/>
    <w:rsid w:val="00D61B2B"/>
    <w:rsid w:val="00D62908"/>
    <w:rsid w:val="00D6298B"/>
    <w:rsid w:val="00D64BDC"/>
    <w:rsid w:val="00D67B52"/>
    <w:rsid w:val="00D7233E"/>
    <w:rsid w:val="00D75E61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95CFE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35D7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7736C"/>
    <w:rsid w:val="00E92C40"/>
    <w:rsid w:val="00E9571F"/>
    <w:rsid w:val="00EA0B00"/>
    <w:rsid w:val="00EA14C7"/>
    <w:rsid w:val="00EA6D0C"/>
    <w:rsid w:val="00EA7259"/>
    <w:rsid w:val="00EB6CBE"/>
    <w:rsid w:val="00EC130E"/>
    <w:rsid w:val="00EC3EE4"/>
    <w:rsid w:val="00EC4713"/>
    <w:rsid w:val="00EC560C"/>
    <w:rsid w:val="00EC723A"/>
    <w:rsid w:val="00ED25E9"/>
    <w:rsid w:val="00EE390B"/>
    <w:rsid w:val="00EE510A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2CD0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973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3DA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3DAA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6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201</TotalTime>
  <Pages>2</Pages>
  <Words>516</Words>
  <Characters>2944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24</cp:revision>
  <cp:lastPrinted>2024-10-15T12:17:00Z</cp:lastPrinted>
  <dcterms:created xsi:type="dcterms:W3CDTF">2024-06-06T06:46:00Z</dcterms:created>
  <dcterms:modified xsi:type="dcterms:W3CDTF">2024-10-17T05:42:00Z</dcterms:modified>
</cp:coreProperties>
</file>