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9F4" w:rsidRPr="00CC39EC" w:rsidRDefault="005A79F4" w:rsidP="00C04B39">
      <w:pPr>
        <w:pStyle w:val="Title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0659866" r:id="rId7"/>
        </w:object>
      </w:r>
    </w:p>
    <w:p w:rsidR="005A79F4" w:rsidRPr="0063141A" w:rsidRDefault="005A79F4" w:rsidP="00C04B39">
      <w:pPr>
        <w:pStyle w:val="Title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5A79F4" w:rsidRPr="0063141A" w:rsidRDefault="005A79F4" w:rsidP="00C04B39">
      <w:pPr>
        <w:pStyle w:val="Title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5A79F4" w:rsidRPr="0063141A" w:rsidRDefault="005A79F4" w:rsidP="00C04B39">
      <w:pPr>
        <w:pStyle w:val="Title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780"/>
      </w:tblGrid>
      <w:tr w:rsidR="005A79F4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A79F4" w:rsidRPr="00CC39EC" w:rsidRDefault="005A79F4" w:rsidP="0050015F">
            <w:pPr>
              <w:pStyle w:val="Title"/>
              <w:jc w:val="left"/>
              <w:rPr>
                <w:b w:val="0"/>
                <w:sz w:val="12"/>
              </w:rPr>
            </w:pPr>
          </w:p>
        </w:tc>
      </w:tr>
    </w:tbl>
    <w:p w:rsidR="005A79F4" w:rsidRDefault="005A79F4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A79F4" w:rsidRDefault="005A79F4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A79F4" w:rsidRDefault="005A79F4" w:rsidP="00C04B39">
      <w:pPr>
        <w:pStyle w:val="Heading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5A79F4" w:rsidRPr="00166C9D" w:rsidRDefault="005A79F4" w:rsidP="00C04B39">
      <w:pPr>
        <w:pStyle w:val="Heading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>Р І Ш Е Н НЯ</w:t>
      </w:r>
    </w:p>
    <w:p w:rsidR="005A79F4" w:rsidRPr="006C2D22" w:rsidRDefault="005A79F4" w:rsidP="00C04B39">
      <w:pPr>
        <w:rPr>
          <w:sz w:val="16"/>
          <w:szCs w:val="16"/>
          <w:lang w:val="uk-UA"/>
        </w:rPr>
      </w:pPr>
    </w:p>
    <w:p w:rsidR="005A79F4" w:rsidRDefault="005A79F4" w:rsidP="00090F65">
      <w:pPr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>
        <w:rPr>
          <w:sz w:val="22"/>
          <w:lang w:val="uk-UA"/>
        </w:rPr>
        <w:t xml:space="preserve">                                             </w:t>
      </w:r>
      <w:r w:rsidRPr="00CC39EC">
        <w:rPr>
          <w:spacing w:val="22"/>
          <w:sz w:val="20"/>
          <w:lang w:val="uk-UA"/>
        </w:rPr>
        <w:t>м.Нікопол</w:t>
      </w:r>
      <w:r>
        <w:rPr>
          <w:spacing w:val="22"/>
          <w:sz w:val="20"/>
          <w:lang w:val="uk-UA"/>
        </w:rPr>
        <w:t xml:space="preserve">ь                                 </w:t>
      </w:r>
      <w:r w:rsidRPr="00CC39EC">
        <w:rPr>
          <w:sz w:val="22"/>
          <w:lang w:val="uk-UA"/>
        </w:rPr>
        <w:t xml:space="preserve">№ </w:t>
      </w:r>
      <w:r>
        <w:rPr>
          <w:sz w:val="22"/>
          <w:lang w:val="uk-UA"/>
        </w:rPr>
        <w:t xml:space="preserve"> </w:t>
      </w:r>
      <w:r w:rsidRPr="00CC39EC">
        <w:rPr>
          <w:sz w:val="22"/>
          <w:lang w:val="uk-UA"/>
        </w:rPr>
        <w:t>_____________</w:t>
      </w:r>
    </w:p>
    <w:p w:rsidR="005A79F4" w:rsidRDefault="005A79F4" w:rsidP="00C04B39">
      <w:pPr>
        <w:rPr>
          <w:sz w:val="16"/>
          <w:szCs w:val="16"/>
          <w:lang w:val="uk-UA"/>
        </w:rPr>
      </w:pPr>
    </w:p>
    <w:p w:rsidR="005A79F4" w:rsidRPr="00231690" w:rsidRDefault="005A79F4" w:rsidP="00C04B39">
      <w:pPr>
        <w:rPr>
          <w:sz w:val="16"/>
          <w:szCs w:val="16"/>
          <w:lang w:val="uk-UA"/>
        </w:rPr>
      </w:pPr>
    </w:p>
    <w:p w:rsidR="005A79F4" w:rsidRDefault="005A79F4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надання Волкову М.П.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5A79F4" w:rsidRDefault="005A79F4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5A79F4" w:rsidRDefault="005A79F4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5A79F4" w:rsidRDefault="005A79F4" w:rsidP="00E53369">
      <w:pPr>
        <w:jc w:val="both"/>
        <w:rPr>
          <w:sz w:val="28"/>
          <w:szCs w:val="28"/>
          <w:lang w:val="uk-UA"/>
        </w:rPr>
      </w:pPr>
    </w:p>
    <w:p w:rsidR="005A79F4" w:rsidRDefault="005A79F4" w:rsidP="004D1C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заяву ХХХ ХХХ ХХХ, виконавчим </w:t>
      </w:r>
      <w:r w:rsidRPr="004C594A">
        <w:rPr>
          <w:sz w:val="28"/>
          <w:szCs w:val="28"/>
          <w:lang w:val="uk-UA"/>
        </w:rPr>
        <w:t>орган</w:t>
      </w:r>
      <w:r>
        <w:rPr>
          <w:sz w:val="28"/>
          <w:szCs w:val="28"/>
          <w:lang w:val="uk-UA"/>
        </w:rPr>
        <w:t xml:space="preserve">ом </w:t>
      </w:r>
      <w:r w:rsidRPr="004C594A">
        <w:rPr>
          <w:sz w:val="28"/>
          <w:szCs w:val="28"/>
          <w:lang w:val="uk-UA"/>
        </w:rPr>
        <w:t xml:space="preserve">Нікопольської міської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встановлено</w:t>
      </w:r>
      <w:r>
        <w:rPr>
          <w:sz w:val="28"/>
          <w:szCs w:val="28"/>
          <w:lang w:val="uk-UA"/>
        </w:rPr>
        <w:t xml:space="preserve">,  що ХХХ ХХХ ХХХ   народився  ХХХ ХХХ ХХХ   року  в  селі ХХХ ХХХ ХХХ   області,  про  що ХХХ ХХХ ХХХ року виконкомом Дмитрівської сільської ради Нікопольського району Дніпропетровської області складено відповідний актовий запис № ХХХ (свідоцтво про народження серія ХХХ ХХХ ХХХ). </w:t>
      </w:r>
    </w:p>
    <w:p w:rsidR="005A79F4" w:rsidRDefault="005A79F4" w:rsidP="007A4A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 комунального закладу «Нікопольський  міський  центр соціальних служб» Нікопольської міської ради» малолітній ХХХ ХХХ ХХХ  зареєстрований та проживає  з  батьками  ХХХ ХХХ ХХХ   та ХХХ ХХХ ХХХ  за адресою: ХХХ ХХХ ХХХ  область. </w:t>
      </w:r>
    </w:p>
    <w:p w:rsidR="005A79F4" w:rsidRDefault="005A79F4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5A79F4" w:rsidRDefault="005A79F4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ХХХ ХХХ ХХХ  є дитиною, яка в результаті воєнних дій та збройних конфліктів зазнала </w:t>
      </w:r>
      <w:r w:rsidRPr="00D908F8">
        <w:rPr>
          <w:sz w:val="28"/>
          <w:szCs w:val="28"/>
          <w:lang w:val="uk-UA"/>
        </w:rPr>
        <w:t>психологічного насильства</w:t>
      </w:r>
      <w:r>
        <w:rPr>
          <w:sz w:val="28"/>
          <w:szCs w:val="28"/>
          <w:lang w:val="uk-UA"/>
        </w:rPr>
        <w:t xml:space="preserve">, </w:t>
      </w:r>
      <w:r w:rsidRPr="00D908F8">
        <w:rPr>
          <w:sz w:val="28"/>
          <w:szCs w:val="28"/>
          <w:lang w:val="uk-UA"/>
        </w:rPr>
        <w:t>моральн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та психологічн</w:t>
      </w:r>
      <w:r>
        <w:rPr>
          <w:sz w:val="28"/>
          <w:szCs w:val="28"/>
          <w:lang w:val="uk-UA"/>
        </w:rPr>
        <w:t>их</w:t>
      </w:r>
      <w:r w:rsidRPr="00D908F8">
        <w:rPr>
          <w:sz w:val="28"/>
          <w:szCs w:val="28"/>
          <w:lang w:val="uk-UA"/>
        </w:rPr>
        <w:t xml:space="preserve"> страждан</w:t>
      </w:r>
      <w:r>
        <w:rPr>
          <w:sz w:val="28"/>
          <w:szCs w:val="28"/>
          <w:lang w:val="uk-UA"/>
        </w:rPr>
        <w:t xml:space="preserve">ь, і </w:t>
      </w:r>
      <w:r w:rsidRPr="00D908F8">
        <w:rPr>
          <w:sz w:val="28"/>
          <w:szCs w:val="28"/>
          <w:lang w:val="uk-UA"/>
        </w:rPr>
        <w:t xml:space="preserve">які </w:t>
      </w:r>
      <w:r>
        <w:rPr>
          <w:sz w:val="28"/>
          <w:szCs w:val="28"/>
          <w:lang w:val="uk-UA"/>
        </w:rPr>
        <w:t>вона</w:t>
      </w:r>
      <w:r w:rsidRPr="00D908F8">
        <w:rPr>
          <w:sz w:val="28"/>
          <w:szCs w:val="28"/>
          <w:lang w:val="uk-UA"/>
        </w:rPr>
        <w:t xml:space="preserve"> перен</w:t>
      </w:r>
      <w:r>
        <w:rPr>
          <w:sz w:val="28"/>
          <w:szCs w:val="28"/>
          <w:lang w:val="uk-UA"/>
        </w:rPr>
        <w:t>есла</w:t>
      </w:r>
      <w:r w:rsidRPr="00D908F8">
        <w:rPr>
          <w:sz w:val="28"/>
          <w:szCs w:val="28"/>
          <w:lang w:val="uk-UA"/>
        </w:rPr>
        <w:t xml:space="preserve"> внаслідок </w:t>
      </w:r>
      <w:r>
        <w:rPr>
          <w:sz w:val="28"/>
          <w:szCs w:val="28"/>
          <w:lang w:val="uk-UA"/>
        </w:rPr>
        <w:t>її</w:t>
      </w:r>
      <w:r w:rsidRPr="00D908F8">
        <w:rPr>
          <w:sz w:val="28"/>
          <w:szCs w:val="28"/>
          <w:lang w:val="uk-UA"/>
        </w:rPr>
        <w:t xml:space="preserve"> проживання</w:t>
      </w:r>
      <w:r>
        <w:rPr>
          <w:sz w:val="28"/>
          <w:szCs w:val="28"/>
          <w:lang w:val="uk-UA"/>
        </w:rPr>
        <w:t xml:space="preserve"> (</w:t>
      </w:r>
      <w:r w:rsidRPr="00D908F8">
        <w:rPr>
          <w:sz w:val="28"/>
          <w:szCs w:val="28"/>
          <w:lang w:val="uk-UA"/>
        </w:rPr>
        <w:t>перебування</w:t>
      </w:r>
      <w:r>
        <w:rPr>
          <w:sz w:val="28"/>
          <w:szCs w:val="28"/>
          <w:lang w:val="uk-UA"/>
        </w:rPr>
        <w:t>)</w:t>
      </w:r>
      <w:r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>
        <w:rPr>
          <w:lang w:val="uk-UA"/>
        </w:rPr>
        <w:t>,</w:t>
      </w:r>
      <w:r>
        <w:rPr>
          <w:sz w:val="28"/>
          <w:szCs w:val="28"/>
          <w:lang w:val="uk-UA"/>
        </w:rPr>
        <w:t xml:space="preserve"> що не потребують доведення.</w:t>
      </w:r>
    </w:p>
    <w:p w:rsidR="005A79F4" w:rsidRDefault="005A79F4" w:rsidP="0049291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захисту прав дитини, що закріплено протоколом засідання комісії з питань захисту прав дитини № 20 від 01 жовтня 2024 року, відповідно до частини 7 статті 30</w:t>
      </w:r>
      <w:r>
        <w:rPr>
          <w:sz w:val="28"/>
          <w:szCs w:val="28"/>
          <w:vertAlign w:val="superscript"/>
          <w:lang w:val="uk-UA"/>
        </w:rPr>
        <w:t>1</w:t>
      </w:r>
      <w:r>
        <w:rPr>
          <w:sz w:val="28"/>
          <w:szCs w:val="28"/>
          <w:lang w:val="uk-UA"/>
        </w:rPr>
        <w:t xml:space="preserve"> Закону України «Про охорону дитинства», постанов Кабінету Міністрів України від 24 вересня 2008 № 866 «Питання діяльності органів опіки  та  піклування, пов’язаної  із захистом прав дитини», від 05 квітня 2017 року № 268 «Порядок надання статусу дитини, яка постраждала внаслідок воєнних дій та збройних конфліктів» (зі змінами), наказу Міністерства з питань реінтеграції тимчасово окупованих територій України від 22.12.2022 № 309 «Про  затвердження  Переліку  територій,  на яких  ведуться  (велися)  бойові  дії або тимчасово окупованих Російською Федерацією» (зі змінами), </w:t>
      </w:r>
      <w:r w:rsidRPr="004C594A">
        <w:rPr>
          <w:sz w:val="28"/>
          <w:szCs w:val="28"/>
          <w:lang w:val="uk-UA"/>
        </w:rPr>
        <w:t xml:space="preserve">керуючись статтями 71, 75 </w:t>
      </w:r>
      <w:r>
        <w:rPr>
          <w:sz w:val="28"/>
          <w:szCs w:val="28"/>
          <w:lang w:val="uk-UA"/>
        </w:rPr>
        <w:t>З</w:t>
      </w:r>
      <w:r w:rsidRPr="004C594A">
        <w:rPr>
          <w:sz w:val="28"/>
          <w:szCs w:val="28"/>
          <w:lang w:val="uk-UA"/>
        </w:rPr>
        <w:t xml:space="preserve">акону України 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«Про</w:t>
      </w:r>
      <w:r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адміністративну процедуру»,</w:t>
      </w:r>
      <w:r>
        <w:rPr>
          <w:sz w:val="28"/>
          <w:szCs w:val="28"/>
          <w:lang w:val="uk-UA"/>
        </w:rPr>
        <w:t xml:space="preserve"> частиною 6  статті 59  Закону </w:t>
      </w:r>
      <w:bookmarkStart w:id="0" w:name="_GoBack"/>
      <w:bookmarkEnd w:id="0"/>
      <w:r>
        <w:rPr>
          <w:sz w:val="28"/>
          <w:szCs w:val="28"/>
          <w:lang w:val="uk-UA"/>
        </w:rPr>
        <w:t xml:space="preserve">України  «Про місцеве самоврядування в Україні», виконавчий </w:t>
      </w:r>
    </w:p>
    <w:p w:rsidR="005A79F4" w:rsidRDefault="005A79F4" w:rsidP="00B046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 Нікопольської міської ради </w:t>
      </w:r>
    </w:p>
    <w:p w:rsidR="005A79F4" w:rsidRDefault="005A79F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5A79F4" w:rsidRDefault="005A79F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5A79F4" w:rsidRDefault="005A79F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5A79F4" w:rsidRDefault="005A79F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5A79F4" w:rsidRDefault="005A79F4" w:rsidP="00492919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5A79F4" w:rsidRDefault="005A79F4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5A79F4" w:rsidRDefault="005A79F4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ХХХ ХХХ ХХХ, ХХХ ХХХ ХХХ  року народження, статус </w:t>
      </w:r>
      <w:r w:rsidRPr="00CC39E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Pr="00CC39EC">
        <w:rPr>
          <w:sz w:val="28"/>
          <w:szCs w:val="28"/>
          <w:lang w:val="uk-UA"/>
        </w:rPr>
        <w:t>».</w:t>
      </w:r>
    </w:p>
    <w:p w:rsidR="005A79F4" w:rsidRDefault="005A79F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5A79F4" w:rsidRDefault="005A79F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5A79F4" w:rsidRDefault="005A79F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Нікопольської міської ради Городничого О.Л., контроль – на заступника міського голови, голову комісії з питань захисту прав дитини Харченко І.В.</w:t>
      </w:r>
    </w:p>
    <w:p w:rsidR="005A79F4" w:rsidRDefault="005A79F4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5A79F4" w:rsidRDefault="005A79F4">
      <w:pPr>
        <w:rPr>
          <w:sz w:val="28"/>
          <w:szCs w:val="28"/>
          <w:lang w:val="uk-UA"/>
        </w:rPr>
      </w:pPr>
    </w:p>
    <w:p w:rsidR="005A79F4" w:rsidRDefault="005A79F4">
      <w:pPr>
        <w:rPr>
          <w:sz w:val="28"/>
          <w:szCs w:val="28"/>
          <w:lang w:val="uk-UA"/>
        </w:rPr>
      </w:pPr>
    </w:p>
    <w:p w:rsidR="005A79F4" w:rsidRDefault="005A79F4">
      <w:pPr>
        <w:rPr>
          <w:sz w:val="28"/>
          <w:szCs w:val="28"/>
          <w:lang w:val="uk-UA"/>
        </w:rPr>
      </w:pPr>
    </w:p>
    <w:p w:rsidR="005A79F4" w:rsidRPr="00894814" w:rsidRDefault="005A79F4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>
        <w:rPr>
          <w:sz w:val="28"/>
          <w:szCs w:val="28"/>
          <w:lang w:val="uk-UA"/>
        </w:rPr>
        <w:t>Олександр САЮК</w:t>
      </w:r>
    </w:p>
    <w:sectPr w:rsidR="005A79F4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79F4" w:rsidRDefault="005A79F4">
      <w:r>
        <w:separator/>
      </w:r>
    </w:p>
  </w:endnote>
  <w:endnote w:type="continuationSeparator" w:id="1">
    <w:p w:rsidR="005A79F4" w:rsidRDefault="005A7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79F4" w:rsidRDefault="005A79F4">
      <w:r>
        <w:separator/>
      </w:r>
    </w:p>
  </w:footnote>
  <w:footnote w:type="continuationSeparator" w:id="1">
    <w:p w:rsidR="005A79F4" w:rsidRDefault="005A7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9F4" w:rsidRDefault="005A79F4" w:rsidP="00C04B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A79F4" w:rsidRDefault="005A79F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209D"/>
    <w:rsid w:val="000379DD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0F65"/>
    <w:rsid w:val="00095D30"/>
    <w:rsid w:val="000967E1"/>
    <w:rsid w:val="00096A70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3302F"/>
    <w:rsid w:val="001379E0"/>
    <w:rsid w:val="00140071"/>
    <w:rsid w:val="00140850"/>
    <w:rsid w:val="00146F83"/>
    <w:rsid w:val="00147BFF"/>
    <w:rsid w:val="001515C0"/>
    <w:rsid w:val="001524A1"/>
    <w:rsid w:val="00154F7E"/>
    <w:rsid w:val="00160524"/>
    <w:rsid w:val="00160EE4"/>
    <w:rsid w:val="001646EC"/>
    <w:rsid w:val="001662B1"/>
    <w:rsid w:val="00166C9D"/>
    <w:rsid w:val="001703AD"/>
    <w:rsid w:val="00170A14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0E67"/>
    <w:rsid w:val="00191375"/>
    <w:rsid w:val="00192385"/>
    <w:rsid w:val="00194362"/>
    <w:rsid w:val="00194BCA"/>
    <w:rsid w:val="001A052D"/>
    <w:rsid w:val="001A47D7"/>
    <w:rsid w:val="001A6096"/>
    <w:rsid w:val="001B1933"/>
    <w:rsid w:val="001B4FF4"/>
    <w:rsid w:val="001B63BA"/>
    <w:rsid w:val="001B661F"/>
    <w:rsid w:val="001C521D"/>
    <w:rsid w:val="001D1518"/>
    <w:rsid w:val="001D1B87"/>
    <w:rsid w:val="001D415A"/>
    <w:rsid w:val="001D4ABC"/>
    <w:rsid w:val="001E1CFC"/>
    <w:rsid w:val="001E36B3"/>
    <w:rsid w:val="001E5FD8"/>
    <w:rsid w:val="001E62AD"/>
    <w:rsid w:val="001F1A3F"/>
    <w:rsid w:val="0021009C"/>
    <w:rsid w:val="00211D10"/>
    <w:rsid w:val="0021307F"/>
    <w:rsid w:val="00231690"/>
    <w:rsid w:val="00231B23"/>
    <w:rsid w:val="00245ED6"/>
    <w:rsid w:val="002539F3"/>
    <w:rsid w:val="002541D0"/>
    <w:rsid w:val="002543B0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A6397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2B37"/>
    <w:rsid w:val="002F5CE0"/>
    <w:rsid w:val="00300300"/>
    <w:rsid w:val="003043F1"/>
    <w:rsid w:val="003047F8"/>
    <w:rsid w:val="00310410"/>
    <w:rsid w:val="003137D9"/>
    <w:rsid w:val="00315099"/>
    <w:rsid w:val="0031729D"/>
    <w:rsid w:val="003210CD"/>
    <w:rsid w:val="0033029A"/>
    <w:rsid w:val="00331701"/>
    <w:rsid w:val="00337DF1"/>
    <w:rsid w:val="00342235"/>
    <w:rsid w:val="0034571B"/>
    <w:rsid w:val="00345D5C"/>
    <w:rsid w:val="0035704E"/>
    <w:rsid w:val="003579F1"/>
    <w:rsid w:val="00364057"/>
    <w:rsid w:val="00372E8B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458E"/>
    <w:rsid w:val="00405F9F"/>
    <w:rsid w:val="00411E89"/>
    <w:rsid w:val="004128EC"/>
    <w:rsid w:val="00412C34"/>
    <w:rsid w:val="00421AE8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7286"/>
    <w:rsid w:val="00461699"/>
    <w:rsid w:val="00461EF6"/>
    <w:rsid w:val="004631B1"/>
    <w:rsid w:val="004643E1"/>
    <w:rsid w:val="004659C1"/>
    <w:rsid w:val="00466697"/>
    <w:rsid w:val="00475761"/>
    <w:rsid w:val="004813D6"/>
    <w:rsid w:val="00485413"/>
    <w:rsid w:val="00486BF6"/>
    <w:rsid w:val="00492919"/>
    <w:rsid w:val="004A16EC"/>
    <w:rsid w:val="004A4141"/>
    <w:rsid w:val="004A4506"/>
    <w:rsid w:val="004A6C34"/>
    <w:rsid w:val="004B0772"/>
    <w:rsid w:val="004B18CE"/>
    <w:rsid w:val="004B1E59"/>
    <w:rsid w:val="004B5271"/>
    <w:rsid w:val="004C079E"/>
    <w:rsid w:val="004C4164"/>
    <w:rsid w:val="004C594A"/>
    <w:rsid w:val="004D1C51"/>
    <w:rsid w:val="004D5E6E"/>
    <w:rsid w:val="004E0B21"/>
    <w:rsid w:val="004E34A0"/>
    <w:rsid w:val="004E6984"/>
    <w:rsid w:val="004F14FE"/>
    <w:rsid w:val="004F2575"/>
    <w:rsid w:val="004F7154"/>
    <w:rsid w:val="0050015F"/>
    <w:rsid w:val="00504E90"/>
    <w:rsid w:val="005070DB"/>
    <w:rsid w:val="0050716E"/>
    <w:rsid w:val="0051560D"/>
    <w:rsid w:val="00516FAA"/>
    <w:rsid w:val="00520F06"/>
    <w:rsid w:val="00521CE8"/>
    <w:rsid w:val="00521ECF"/>
    <w:rsid w:val="00521F7F"/>
    <w:rsid w:val="00522651"/>
    <w:rsid w:val="00523922"/>
    <w:rsid w:val="00523D05"/>
    <w:rsid w:val="00527148"/>
    <w:rsid w:val="00530661"/>
    <w:rsid w:val="00534269"/>
    <w:rsid w:val="00537FE8"/>
    <w:rsid w:val="00541C31"/>
    <w:rsid w:val="00543C1F"/>
    <w:rsid w:val="00544AE3"/>
    <w:rsid w:val="00554D07"/>
    <w:rsid w:val="00563706"/>
    <w:rsid w:val="0056447B"/>
    <w:rsid w:val="005659C0"/>
    <w:rsid w:val="00565A5C"/>
    <w:rsid w:val="00575227"/>
    <w:rsid w:val="0058035B"/>
    <w:rsid w:val="00580C1C"/>
    <w:rsid w:val="0058386A"/>
    <w:rsid w:val="005847E6"/>
    <w:rsid w:val="00585392"/>
    <w:rsid w:val="00597F10"/>
    <w:rsid w:val="005A2D67"/>
    <w:rsid w:val="005A39C7"/>
    <w:rsid w:val="005A5A08"/>
    <w:rsid w:val="005A79F4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278E"/>
    <w:rsid w:val="005F579B"/>
    <w:rsid w:val="00600010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67DF7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3BA6"/>
    <w:rsid w:val="006A47EE"/>
    <w:rsid w:val="006B4B2D"/>
    <w:rsid w:val="006B4C03"/>
    <w:rsid w:val="006B5AE9"/>
    <w:rsid w:val="006C0049"/>
    <w:rsid w:val="006C2D22"/>
    <w:rsid w:val="006C33C5"/>
    <w:rsid w:val="006C3841"/>
    <w:rsid w:val="006C4401"/>
    <w:rsid w:val="006C6770"/>
    <w:rsid w:val="006C6ED0"/>
    <w:rsid w:val="006D4B4A"/>
    <w:rsid w:val="006D5C13"/>
    <w:rsid w:val="006D5EA7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4B9"/>
    <w:rsid w:val="00714C45"/>
    <w:rsid w:val="007232B5"/>
    <w:rsid w:val="00723D1B"/>
    <w:rsid w:val="00725EB4"/>
    <w:rsid w:val="007300E1"/>
    <w:rsid w:val="00734380"/>
    <w:rsid w:val="00742C68"/>
    <w:rsid w:val="0074485F"/>
    <w:rsid w:val="00744A39"/>
    <w:rsid w:val="00750EF1"/>
    <w:rsid w:val="00751161"/>
    <w:rsid w:val="00753823"/>
    <w:rsid w:val="00753C79"/>
    <w:rsid w:val="0075432F"/>
    <w:rsid w:val="00755111"/>
    <w:rsid w:val="007563B1"/>
    <w:rsid w:val="0076049C"/>
    <w:rsid w:val="007616A8"/>
    <w:rsid w:val="007628EE"/>
    <w:rsid w:val="00764012"/>
    <w:rsid w:val="00765B1A"/>
    <w:rsid w:val="007660E4"/>
    <w:rsid w:val="00766178"/>
    <w:rsid w:val="0077210A"/>
    <w:rsid w:val="00772F06"/>
    <w:rsid w:val="007779B7"/>
    <w:rsid w:val="007819DE"/>
    <w:rsid w:val="00784F25"/>
    <w:rsid w:val="00787B4C"/>
    <w:rsid w:val="00796157"/>
    <w:rsid w:val="007A01B4"/>
    <w:rsid w:val="007A4AB3"/>
    <w:rsid w:val="007A6734"/>
    <w:rsid w:val="007A7822"/>
    <w:rsid w:val="007B122D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2D81"/>
    <w:rsid w:val="007D44A5"/>
    <w:rsid w:val="007E0FE3"/>
    <w:rsid w:val="007E3114"/>
    <w:rsid w:val="007E77FB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19B6"/>
    <w:rsid w:val="00842C5D"/>
    <w:rsid w:val="00843F74"/>
    <w:rsid w:val="00854A84"/>
    <w:rsid w:val="00865B4B"/>
    <w:rsid w:val="008666A7"/>
    <w:rsid w:val="008700C1"/>
    <w:rsid w:val="00870F1E"/>
    <w:rsid w:val="00874267"/>
    <w:rsid w:val="008759E8"/>
    <w:rsid w:val="00881DE8"/>
    <w:rsid w:val="008870DA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A40B8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8F3743"/>
    <w:rsid w:val="00902760"/>
    <w:rsid w:val="0090492F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27FD3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7622F"/>
    <w:rsid w:val="009826F3"/>
    <w:rsid w:val="00983615"/>
    <w:rsid w:val="0098529A"/>
    <w:rsid w:val="00985AF5"/>
    <w:rsid w:val="00987FD0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0FA6"/>
    <w:rsid w:val="009E426E"/>
    <w:rsid w:val="009F4221"/>
    <w:rsid w:val="009F5691"/>
    <w:rsid w:val="00A01FD9"/>
    <w:rsid w:val="00A02554"/>
    <w:rsid w:val="00A049C1"/>
    <w:rsid w:val="00A1071C"/>
    <w:rsid w:val="00A11173"/>
    <w:rsid w:val="00A20770"/>
    <w:rsid w:val="00A20E7D"/>
    <w:rsid w:val="00A21CF0"/>
    <w:rsid w:val="00A258BC"/>
    <w:rsid w:val="00A3016B"/>
    <w:rsid w:val="00A305C4"/>
    <w:rsid w:val="00A343A4"/>
    <w:rsid w:val="00A35D79"/>
    <w:rsid w:val="00A362D7"/>
    <w:rsid w:val="00A36496"/>
    <w:rsid w:val="00A41E2A"/>
    <w:rsid w:val="00A56793"/>
    <w:rsid w:val="00A650C1"/>
    <w:rsid w:val="00A70D2D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C68D1"/>
    <w:rsid w:val="00AD1124"/>
    <w:rsid w:val="00AD2389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046CE"/>
    <w:rsid w:val="00B10227"/>
    <w:rsid w:val="00B11A57"/>
    <w:rsid w:val="00B12199"/>
    <w:rsid w:val="00B16659"/>
    <w:rsid w:val="00B209C6"/>
    <w:rsid w:val="00B30F1B"/>
    <w:rsid w:val="00B34770"/>
    <w:rsid w:val="00B364B1"/>
    <w:rsid w:val="00B50E33"/>
    <w:rsid w:val="00B62502"/>
    <w:rsid w:val="00B706C0"/>
    <w:rsid w:val="00B7147B"/>
    <w:rsid w:val="00B73A5F"/>
    <w:rsid w:val="00B74B47"/>
    <w:rsid w:val="00B75014"/>
    <w:rsid w:val="00B822DE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0008"/>
    <w:rsid w:val="00BD4893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477BE"/>
    <w:rsid w:val="00C52ECB"/>
    <w:rsid w:val="00C66858"/>
    <w:rsid w:val="00C67A9B"/>
    <w:rsid w:val="00C70EB3"/>
    <w:rsid w:val="00C7131D"/>
    <w:rsid w:val="00C72C08"/>
    <w:rsid w:val="00C811BF"/>
    <w:rsid w:val="00CA070A"/>
    <w:rsid w:val="00CA243D"/>
    <w:rsid w:val="00CA7DDF"/>
    <w:rsid w:val="00CB3ADD"/>
    <w:rsid w:val="00CB65E2"/>
    <w:rsid w:val="00CC39EC"/>
    <w:rsid w:val="00CC6281"/>
    <w:rsid w:val="00CD16AD"/>
    <w:rsid w:val="00CD2BF0"/>
    <w:rsid w:val="00CD5259"/>
    <w:rsid w:val="00CE05E7"/>
    <w:rsid w:val="00CE1D2C"/>
    <w:rsid w:val="00CE494F"/>
    <w:rsid w:val="00CE4BC1"/>
    <w:rsid w:val="00CE5DE3"/>
    <w:rsid w:val="00CE701D"/>
    <w:rsid w:val="00CF0CE8"/>
    <w:rsid w:val="00CF14BB"/>
    <w:rsid w:val="00D019E0"/>
    <w:rsid w:val="00D052FD"/>
    <w:rsid w:val="00D06C28"/>
    <w:rsid w:val="00D06C43"/>
    <w:rsid w:val="00D12F25"/>
    <w:rsid w:val="00D164CF"/>
    <w:rsid w:val="00D16BD9"/>
    <w:rsid w:val="00D173B4"/>
    <w:rsid w:val="00D231D0"/>
    <w:rsid w:val="00D23AA2"/>
    <w:rsid w:val="00D250AF"/>
    <w:rsid w:val="00D277F2"/>
    <w:rsid w:val="00D303DA"/>
    <w:rsid w:val="00D31F75"/>
    <w:rsid w:val="00D320EA"/>
    <w:rsid w:val="00D34310"/>
    <w:rsid w:val="00D35AFF"/>
    <w:rsid w:val="00D35DFB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4E01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97EE4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3F7"/>
    <w:rsid w:val="00DD5EC4"/>
    <w:rsid w:val="00DD7B33"/>
    <w:rsid w:val="00DD7FF9"/>
    <w:rsid w:val="00DE1AA7"/>
    <w:rsid w:val="00DE57C9"/>
    <w:rsid w:val="00DF43CC"/>
    <w:rsid w:val="00DF7B64"/>
    <w:rsid w:val="00E04F54"/>
    <w:rsid w:val="00E11728"/>
    <w:rsid w:val="00E13599"/>
    <w:rsid w:val="00E20DF4"/>
    <w:rsid w:val="00E27CF1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69FF"/>
    <w:rsid w:val="00F7012C"/>
    <w:rsid w:val="00F7220A"/>
    <w:rsid w:val="00F81AEF"/>
    <w:rsid w:val="00F869C1"/>
    <w:rsid w:val="00F90382"/>
    <w:rsid w:val="00F91AF7"/>
    <w:rsid w:val="00F94C22"/>
    <w:rsid w:val="00FB2803"/>
    <w:rsid w:val="00FB56AD"/>
    <w:rsid w:val="00FB56B2"/>
    <w:rsid w:val="00FB5C01"/>
    <w:rsid w:val="00FB704C"/>
    <w:rsid w:val="00FC32B1"/>
    <w:rsid w:val="00FD150D"/>
    <w:rsid w:val="00FE0C0E"/>
    <w:rsid w:val="00FE6319"/>
    <w:rsid w:val="00FE64BF"/>
    <w:rsid w:val="00FE6F2A"/>
    <w:rsid w:val="00FE7A82"/>
    <w:rsid w:val="00FF3BC0"/>
    <w:rsid w:val="00FF7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3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419B6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04B39"/>
    <w:pPr>
      <w:jc w:val="center"/>
    </w:pPr>
    <w:rPr>
      <w:b/>
      <w:szCs w:val="20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894814"/>
    <w:rPr>
      <w:rFonts w:cs="Times New Roman"/>
      <w:b/>
      <w:sz w:val="24"/>
      <w:lang w:val="uk-UA"/>
    </w:rPr>
  </w:style>
  <w:style w:type="paragraph" w:styleId="Header">
    <w:name w:val="header"/>
    <w:basedOn w:val="Normal"/>
    <w:link w:val="HeaderChar"/>
    <w:uiPriority w:val="99"/>
    <w:rsid w:val="00C04B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419B6"/>
    <w:rPr>
      <w:rFonts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C04B3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D874F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874F0"/>
    <w:rPr>
      <w:rFonts w:ascii="Segoe UI" w:hAnsi="Segoe UI" w:cs="Times New Roman"/>
      <w:sz w:val="18"/>
      <w:lang w:val="ru-RU" w:eastAsia="ru-RU"/>
    </w:rPr>
  </w:style>
  <w:style w:type="character" w:customStyle="1" w:styleId="rvts23">
    <w:name w:val="rvts23"/>
    <w:uiPriority w:val="99"/>
    <w:rsid w:val="006D5C13"/>
  </w:style>
  <w:style w:type="character" w:styleId="Strong">
    <w:name w:val="Strong"/>
    <w:basedOn w:val="DefaultParagraphFont"/>
    <w:uiPriority w:val="99"/>
    <w:qFormat/>
    <w:rsid w:val="001B4FF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0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200</TotalTime>
  <Pages>2</Pages>
  <Words>498</Words>
  <Characters>2845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Vasinals0407</cp:lastModifiedBy>
  <cp:revision>44</cp:revision>
  <cp:lastPrinted>2024-10-15T12:19:00Z</cp:lastPrinted>
  <dcterms:created xsi:type="dcterms:W3CDTF">2024-06-06T06:26:00Z</dcterms:created>
  <dcterms:modified xsi:type="dcterms:W3CDTF">2024-10-17T05:45:00Z</dcterms:modified>
</cp:coreProperties>
</file>