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F5" w:rsidRPr="00CC39EC" w:rsidRDefault="00A978F5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0660180" r:id="rId7"/>
        </w:object>
      </w:r>
    </w:p>
    <w:p w:rsidR="00A978F5" w:rsidRPr="0063141A" w:rsidRDefault="00A978F5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A978F5" w:rsidRPr="0063141A" w:rsidRDefault="00A978F5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A978F5" w:rsidRPr="0063141A" w:rsidRDefault="00A978F5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A978F5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978F5" w:rsidRPr="00CC39EC" w:rsidRDefault="00A978F5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A978F5" w:rsidRDefault="00A978F5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A978F5" w:rsidRDefault="00A978F5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A978F5" w:rsidRDefault="00A978F5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A978F5" w:rsidRPr="00166C9D" w:rsidRDefault="00A978F5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A978F5" w:rsidRPr="006C2D22" w:rsidRDefault="00A978F5" w:rsidP="00C04B39">
      <w:pPr>
        <w:rPr>
          <w:sz w:val="16"/>
          <w:szCs w:val="16"/>
          <w:lang w:val="uk-UA"/>
        </w:rPr>
      </w:pPr>
    </w:p>
    <w:p w:rsidR="00A978F5" w:rsidRDefault="00A978F5" w:rsidP="00090F65">
      <w:pPr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 </w:t>
      </w:r>
      <w:r>
        <w:rPr>
          <w:sz w:val="22"/>
          <w:lang w:val="uk-UA"/>
        </w:rPr>
        <w:t xml:space="preserve">№ </w:t>
      </w:r>
      <w:r w:rsidRPr="00CC39EC">
        <w:rPr>
          <w:sz w:val="22"/>
          <w:lang w:val="uk-UA"/>
        </w:rPr>
        <w:t>_____________</w:t>
      </w:r>
    </w:p>
    <w:p w:rsidR="00A978F5" w:rsidRDefault="00A978F5" w:rsidP="00C04B39">
      <w:pPr>
        <w:rPr>
          <w:sz w:val="16"/>
          <w:szCs w:val="16"/>
          <w:lang w:val="uk-UA"/>
        </w:rPr>
      </w:pPr>
    </w:p>
    <w:p w:rsidR="00A978F5" w:rsidRPr="00231690" w:rsidRDefault="00A978F5" w:rsidP="00C04B39">
      <w:pPr>
        <w:rPr>
          <w:sz w:val="16"/>
          <w:szCs w:val="16"/>
          <w:lang w:val="uk-UA"/>
        </w:rPr>
      </w:pPr>
    </w:p>
    <w:p w:rsidR="00A978F5" w:rsidRDefault="00A978F5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Меланченко Д.В.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A978F5" w:rsidRDefault="00A978F5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A978F5" w:rsidRDefault="00A978F5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A978F5" w:rsidRDefault="00A978F5" w:rsidP="00E53369">
      <w:pPr>
        <w:jc w:val="both"/>
        <w:rPr>
          <w:sz w:val="28"/>
          <w:szCs w:val="28"/>
          <w:lang w:val="uk-UA"/>
        </w:rPr>
      </w:pPr>
    </w:p>
    <w:p w:rsidR="00A978F5" w:rsidRDefault="00A978F5" w:rsidP="004D1C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>Нікопольської міської ради встановлено</w:t>
      </w:r>
      <w:r>
        <w:rPr>
          <w:sz w:val="28"/>
          <w:szCs w:val="28"/>
          <w:lang w:val="uk-UA"/>
        </w:rPr>
        <w:t xml:space="preserve">, що ХХХ ХХХ ХХХ   народилася ХХХ ХХХ ХХХ  року в місті ХХХ ХХХ ХХХ  області, про що ХХХ ХХХ ХХХ року 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 відповідний актовий запис № ХХХ  (свідоцтво про народження серія ХХХ ХХХ ХХХ). </w:t>
      </w:r>
    </w:p>
    <w:p w:rsidR="00A978F5" w:rsidRDefault="00A978F5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 комунального закладу «Нікопольський  міський  центр соціальних служб» Нікопольської міської ради» малолітня ХХХ ХХХ ХХХ   зареєстрована  та проживає з батьками ХХХ ХХХ ХХХ   та  ХХХ ХХХ ХХХ  за адресою: ХХХ ХХХ ХХХ область. </w:t>
      </w:r>
    </w:p>
    <w:p w:rsidR="00A978F5" w:rsidRDefault="00A978F5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A978F5" w:rsidRDefault="00A978F5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ХХХ ХХХ ХХХ 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A978F5" w:rsidRDefault="00A978F5" w:rsidP="009919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20 від 01 жовтня 2024 року,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 та  піклування, пов’язаної  із захистом прав дитини», 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 на яких  ведуться  (велися)  бойові 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71, 75 </w:t>
      </w:r>
      <w:r>
        <w:rPr>
          <w:sz w:val="28"/>
          <w:szCs w:val="28"/>
          <w:lang w:val="uk-UA"/>
        </w:rPr>
        <w:t>З</w:t>
      </w:r>
      <w:r w:rsidRPr="004C594A">
        <w:rPr>
          <w:sz w:val="28"/>
          <w:szCs w:val="28"/>
          <w:lang w:val="uk-UA"/>
        </w:rPr>
        <w:t xml:space="preserve">акону України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«Про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адміністративну процедуру»,</w:t>
      </w:r>
      <w:r>
        <w:rPr>
          <w:sz w:val="28"/>
          <w:szCs w:val="28"/>
          <w:lang w:val="uk-UA"/>
        </w:rPr>
        <w:t xml:space="preserve"> частиною 6  статті 59  Закону </w:t>
      </w:r>
      <w:bookmarkStart w:id="0" w:name="_GoBack"/>
      <w:bookmarkEnd w:id="0"/>
      <w:r>
        <w:rPr>
          <w:sz w:val="28"/>
          <w:szCs w:val="28"/>
          <w:lang w:val="uk-UA"/>
        </w:rPr>
        <w:t xml:space="preserve">України  «Про місцеве самоврядування в Україні», виконавчий  </w:t>
      </w:r>
    </w:p>
    <w:p w:rsidR="00A978F5" w:rsidRDefault="00A978F5" w:rsidP="00B046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ради </w:t>
      </w:r>
    </w:p>
    <w:p w:rsidR="00A978F5" w:rsidRDefault="00A978F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A978F5" w:rsidRDefault="00A978F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A978F5" w:rsidRDefault="00A978F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A978F5" w:rsidRDefault="00A978F5" w:rsidP="00991988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A978F5" w:rsidRDefault="00A978F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A978F5" w:rsidRDefault="00A978F5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статус </w:t>
      </w:r>
      <w:r w:rsidRPr="00CC39E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A978F5" w:rsidRDefault="00A978F5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A978F5" w:rsidRDefault="00A978F5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A978F5" w:rsidRDefault="00A978F5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A978F5" w:rsidRDefault="00A978F5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A978F5" w:rsidRDefault="00A978F5">
      <w:pPr>
        <w:rPr>
          <w:sz w:val="28"/>
          <w:szCs w:val="28"/>
          <w:lang w:val="uk-UA"/>
        </w:rPr>
      </w:pPr>
    </w:p>
    <w:p w:rsidR="00A978F5" w:rsidRDefault="00A978F5">
      <w:pPr>
        <w:rPr>
          <w:sz w:val="28"/>
          <w:szCs w:val="28"/>
          <w:lang w:val="uk-UA"/>
        </w:rPr>
      </w:pPr>
    </w:p>
    <w:p w:rsidR="00A978F5" w:rsidRDefault="00A978F5">
      <w:pPr>
        <w:rPr>
          <w:sz w:val="28"/>
          <w:szCs w:val="28"/>
          <w:lang w:val="uk-UA"/>
        </w:rPr>
      </w:pPr>
    </w:p>
    <w:p w:rsidR="00A978F5" w:rsidRPr="00894814" w:rsidRDefault="00A978F5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A978F5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8F5" w:rsidRDefault="00A978F5">
      <w:r>
        <w:separator/>
      </w:r>
    </w:p>
  </w:endnote>
  <w:endnote w:type="continuationSeparator" w:id="1">
    <w:p w:rsidR="00A978F5" w:rsidRDefault="00A97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8F5" w:rsidRDefault="00A978F5">
      <w:r>
        <w:separator/>
      </w:r>
    </w:p>
  </w:footnote>
  <w:footnote w:type="continuationSeparator" w:id="1">
    <w:p w:rsidR="00A978F5" w:rsidRDefault="00A97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F5" w:rsidRDefault="00A978F5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978F5" w:rsidRDefault="00A978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2399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0F65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1453"/>
    <w:rsid w:val="00122026"/>
    <w:rsid w:val="00124D13"/>
    <w:rsid w:val="00132830"/>
    <w:rsid w:val="00132AC5"/>
    <w:rsid w:val="001379E0"/>
    <w:rsid w:val="00140071"/>
    <w:rsid w:val="00140850"/>
    <w:rsid w:val="00146F83"/>
    <w:rsid w:val="00147BFF"/>
    <w:rsid w:val="0015083D"/>
    <w:rsid w:val="001515C0"/>
    <w:rsid w:val="00154F7E"/>
    <w:rsid w:val="00160524"/>
    <w:rsid w:val="00160EE4"/>
    <w:rsid w:val="00163D5D"/>
    <w:rsid w:val="001646EC"/>
    <w:rsid w:val="001662B1"/>
    <w:rsid w:val="00166C9D"/>
    <w:rsid w:val="001703AD"/>
    <w:rsid w:val="00170A14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47D7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D70C3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210C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28EC"/>
    <w:rsid w:val="00412C34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16EC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1C51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1C31"/>
    <w:rsid w:val="00543C1F"/>
    <w:rsid w:val="00544AE3"/>
    <w:rsid w:val="00554D07"/>
    <w:rsid w:val="0056447B"/>
    <w:rsid w:val="005659C0"/>
    <w:rsid w:val="00565A5C"/>
    <w:rsid w:val="00575227"/>
    <w:rsid w:val="0058035B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278E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4B9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28EE"/>
    <w:rsid w:val="00764012"/>
    <w:rsid w:val="00765B1A"/>
    <w:rsid w:val="007660E4"/>
    <w:rsid w:val="00766178"/>
    <w:rsid w:val="0077210A"/>
    <w:rsid w:val="00772F06"/>
    <w:rsid w:val="007779B7"/>
    <w:rsid w:val="007819DE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23D9"/>
    <w:rsid w:val="00842C5D"/>
    <w:rsid w:val="00843F74"/>
    <w:rsid w:val="00854A84"/>
    <w:rsid w:val="00865B4B"/>
    <w:rsid w:val="008666A7"/>
    <w:rsid w:val="008700C1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3F2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87FD0"/>
    <w:rsid w:val="00991988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0FA6"/>
    <w:rsid w:val="009E426E"/>
    <w:rsid w:val="009F4221"/>
    <w:rsid w:val="009F5691"/>
    <w:rsid w:val="00A01FD9"/>
    <w:rsid w:val="00A02554"/>
    <w:rsid w:val="00A049C1"/>
    <w:rsid w:val="00A1071C"/>
    <w:rsid w:val="00A11173"/>
    <w:rsid w:val="00A20770"/>
    <w:rsid w:val="00A20784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978F5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046CE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22DE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0008"/>
    <w:rsid w:val="00BD4893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52ECB"/>
    <w:rsid w:val="00C66858"/>
    <w:rsid w:val="00C67A9B"/>
    <w:rsid w:val="00C70EB3"/>
    <w:rsid w:val="00C7131D"/>
    <w:rsid w:val="00C72C08"/>
    <w:rsid w:val="00C811BF"/>
    <w:rsid w:val="00C97A2F"/>
    <w:rsid w:val="00CA070A"/>
    <w:rsid w:val="00CA243D"/>
    <w:rsid w:val="00CA7DDF"/>
    <w:rsid w:val="00CB3ADD"/>
    <w:rsid w:val="00CB65E2"/>
    <w:rsid w:val="00CC39EC"/>
    <w:rsid w:val="00CC6281"/>
    <w:rsid w:val="00CD16AD"/>
    <w:rsid w:val="00CD2BF0"/>
    <w:rsid w:val="00CD5259"/>
    <w:rsid w:val="00CE05E7"/>
    <w:rsid w:val="00CE1D2C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97EE4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3599"/>
    <w:rsid w:val="00E20DF4"/>
    <w:rsid w:val="00E27CF1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0613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6B2"/>
    <w:rsid w:val="00FB5C01"/>
    <w:rsid w:val="00FB704C"/>
    <w:rsid w:val="00FC32B1"/>
    <w:rsid w:val="00FD150D"/>
    <w:rsid w:val="00FE0C0E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1453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1453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</TotalTime>
  <Pages>2</Pages>
  <Words>507</Words>
  <Characters>2896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40</cp:revision>
  <cp:lastPrinted>2024-10-15T12:25:00Z</cp:lastPrinted>
  <dcterms:created xsi:type="dcterms:W3CDTF">2024-06-06T06:26:00Z</dcterms:created>
  <dcterms:modified xsi:type="dcterms:W3CDTF">2024-10-17T05:50:00Z</dcterms:modified>
</cp:coreProperties>
</file>