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41" w:rsidRPr="00CC39EC" w:rsidRDefault="00447441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294" r:id="rId7"/>
        </w:object>
      </w:r>
    </w:p>
    <w:p w:rsidR="00447441" w:rsidRPr="0063141A" w:rsidRDefault="00447441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447441" w:rsidRPr="0063141A" w:rsidRDefault="00447441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447441" w:rsidRPr="0063141A" w:rsidRDefault="00447441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447441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7441" w:rsidRPr="00CC39EC" w:rsidRDefault="00447441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447441" w:rsidRDefault="0044744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47441" w:rsidRDefault="0044744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47441" w:rsidRDefault="0044744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47441" w:rsidRPr="00166C9D" w:rsidRDefault="00447441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447441" w:rsidRPr="006C2D22" w:rsidRDefault="00447441" w:rsidP="00C04B39">
      <w:pPr>
        <w:rPr>
          <w:sz w:val="16"/>
          <w:szCs w:val="16"/>
          <w:lang w:val="uk-UA"/>
        </w:rPr>
      </w:pPr>
    </w:p>
    <w:p w:rsidR="00447441" w:rsidRDefault="00447441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>
        <w:rPr>
          <w:sz w:val="22"/>
          <w:lang w:val="uk-UA"/>
        </w:rPr>
        <w:t>№</w:t>
      </w:r>
      <w:r w:rsidRPr="00CC39EC">
        <w:rPr>
          <w:sz w:val="22"/>
          <w:lang w:val="uk-UA"/>
        </w:rPr>
        <w:t>_____________</w:t>
      </w:r>
    </w:p>
    <w:p w:rsidR="00447441" w:rsidRDefault="00447441" w:rsidP="00C04B39">
      <w:pPr>
        <w:rPr>
          <w:sz w:val="16"/>
          <w:szCs w:val="16"/>
          <w:lang w:val="uk-UA"/>
        </w:rPr>
      </w:pPr>
    </w:p>
    <w:p w:rsidR="00447441" w:rsidRPr="00231690" w:rsidRDefault="00447441" w:rsidP="00C04B39">
      <w:pPr>
        <w:rPr>
          <w:sz w:val="16"/>
          <w:szCs w:val="16"/>
          <w:lang w:val="uk-UA"/>
        </w:rPr>
      </w:pPr>
    </w:p>
    <w:p w:rsidR="00447441" w:rsidRDefault="00447441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Нестеренку В.О.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447441" w:rsidRDefault="00447441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447441" w:rsidRDefault="00447441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447441" w:rsidRDefault="00447441" w:rsidP="00E53369">
      <w:pPr>
        <w:jc w:val="both"/>
        <w:rPr>
          <w:sz w:val="28"/>
          <w:szCs w:val="28"/>
          <w:lang w:val="uk-UA"/>
        </w:rPr>
      </w:pPr>
    </w:p>
    <w:p w:rsidR="00447441" w:rsidRDefault="00447441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>, що  ХХХ ХХХ ХХХ   народився  ХХХ ХХХ ХХХ   року в місті ХХХ ХХХ ХХХ області, про що в Книзі реєстрації народжень ХХХ ХХХ ХХХ року відділом реєстрації актів цивільного стану по м. Нікополю Нікопольського міськрайонного управління юстиції Дніпропетровської  області  зроблено відповідний актовий запис за № ХХХ  (свідоцтво про народження серія ХХХ ХХХ ХХХ).</w:t>
      </w:r>
    </w:p>
    <w:p w:rsidR="00447441" w:rsidRDefault="00447441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 міської ради» малолітній ХХХ ХХХ ХХХ  зареєстрований та проживає з матір</w:t>
      </w:r>
      <w:r w:rsidRPr="009A7C2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 ХХХ ХХХ ХХХ  за адресою: ХХХ ХХХ ХХХ  область.</w:t>
      </w:r>
    </w:p>
    <w:p w:rsidR="00447441" w:rsidRDefault="00447441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47441" w:rsidRDefault="0044744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447441" w:rsidRDefault="00447441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20 від  01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  <w:bookmarkStart w:id="0" w:name="_GoBack"/>
      <w:bookmarkEnd w:id="0"/>
    </w:p>
    <w:p w:rsidR="00447441" w:rsidRDefault="00447441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447441" w:rsidRDefault="00447441" w:rsidP="00CD700E">
      <w:pPr>
        <w:jc w:val="both"/>
        <w:rPr>
          <w:sz w:val="28"/>
          <w:szCs w:val="28"/>
          <w:lang w:val="uk-UA"/>
        </w:rPr>
      </w:pPr>
    </w:p>
    <w:p w:rsidR="00447441" w:rsidRDefault="00447441" w:rsidP="00CD700E">
      <w:pPr>
        <w:jc w:val="both"/>
        <w:rPr>
          <w:sz w:val="28"/>
          <w:szCs w:val="28"/>
          <w:lang w:val="uk-UA"/>
        </w:rPr>
      </w:pPr>
    </w:p>
    <w:p w:rsidR="00447441" w:rsidRDefault="00447441" w:rsidP="003127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47441" w:rsidRDefault="00447441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447441" w:rsidRDefault="00447441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47441" w:rsidRDefault="00447441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447441" w:rsidRDefault="0044744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47441" w:rsidRDefault="0044744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447441" w:rsidRDefault="0044744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447441" w:rsidRDefault="0044744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47441" w:rsidRDefault="00447441">
      <w:pPr>
        <w:rPr>
          <w:sz w:val="28"/>
          <w:szCs w:val="28"/>
          <w:lang w:val="uk-UA"/>
        </w:rPr>
      </w:pPr>
    </w:p>
    <w:p w:rsidR="00447441" w:rsidRDefault="00447441">
      <w:pPr>
        <w:rPr>
          <w:sz w:val="28"/>
          <w:szCs w:val="28"/>
          <w:lang w:val="uk-UA"/>
        </w:rPr>
      </w:pPr>
    </w:p>
    <w:p w:rsidR="00447441" w:rsidRDefault="00447441">
      <w:pPr>
        <w:rPr>
          <w:sz w:val="28"/>
          <w:szCs w:val="28"/>
          <w:lang w:val="uk-UA"/>
        </w:rPr>
      </w:pPr>
    </w:p>
    <w:p w:rsidR="00447441" w:rsidRPr="00894814" w:rsidRDefault="00447441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447441" w:rsidRPr="00894814" w:rsidRDefault="00447441">
      <w:pPr>
        <w:rPr>
          <w:lang w:val="uk-UA"/>
        </w:rPr>
      </w:pPr>
    </w:p>
    <w:sectPr w:rsidR="00447441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441" w:rsidRDefault="00447441">
      <w:r>
        <w:separator/>
      </w:r>
    </w:p>
  </w:endnote>
  <w:endnote w:type="continuationSeparator" w:id="1">
    <w:p w:rsidR="00447441" w:rsidRDefault="0044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441" w:rsidRDefault="00447441">
      <w:r>
        <w:separator/>
      </w:r>
    </w:p>
  </w:footnote>
  <w:footnote w:type="continuationSeparator" w:id="1">
    <w:p w:rsidR="00447441" w:rsidRDefault="0044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41" w:rsidRDefault="00447441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47441" w:rsidRDefault="004474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834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7441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46E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6A32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612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8041D"/>
    <w:rsid w:val="00B83430"/>
    <w:rsid w:val="00B9479A"/>
    <w:rsid w:val="00B960A6"/>
    <w:rsid w:val="00BA5009"/>
    <w:rsid w:val="00BA5468"/>
    <w:rsid w:val="00BA747E"/>
    <w:rsid w:val="00BB065F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505</Words>
  <Characters>2884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29</cp:revision>
  <cp:lastPrinted>2024-10-15T12:12:00Z</cp:lastPrinted>
  <dcterms:created xsi:type="dcterms:W3CDTF">2024-06-06T07:14:00Z</dcterms:created>
  <dcterms:modified xsi:type="dcterms:W3CDTF">2024-10-17T05:52:00Z</dcterms:modified>
</cp:coreProperties>
</file>