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79" w:rsidRPr="00CC39EC" w:rsidRDefault="00BD5D79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0660424" r:id="rId7"/>
        </w:object>
      </w:r>
    </w:p>
    <w:p w:rsidR="00BD5D79" w:rsidRPr="0063141A" w:rsidRDefault="00BD5D79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BD5D79" w:rsidRPr="0063141A" w:rsidRDefault="00BD5D79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BD5D79" w:rsidRPr="0063141A" w:rsidRDefault="00BD5D79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BD5D7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D5D79" w:rsidRPr="00CC39EC" w:rsidRDefault="00BD5D79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BD5D79" w:rsidRDefault="00BD5D79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D5D79" w:rsidRDefault="00BD5D79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D5D79" w:rsidRDefault="00BD5D79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D5D79" w:rsidRPr="00166C9D" w:rsidRDefault="00BD5D79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BD5D79" w:rsidRPr="006C2D22" w:rsidRDefault="00BD5D79" w:rsidP="00C04B39">
      <w:pPr>
        <w:rPr>
          <w:sz w:val="16"/>
          <w:szCs w:val="16"/>
          <w:lang w:val="uk-UA"/>
        </w:rPr>
      </w:pPr>
    </w:p>
    <w:p w:rsidR="00BD5D79" w:rsidRDefault="00BD5D7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  </w:t>
      </w:r>
      <w:r w:rsidRPr="00CC39EC">
        <w:rPr>
          <w:sz w:val="22"/>
          <w:lang w:val="uk-UA"/>
        </w:rPr>
        <w:t>№ _____________</w:t>
      </w:r>
    </w:p>
    <w:p w:rsidR="00BD5D79" w:rsidRDefault="00BD5D79" w:rsidP="00C04B39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</w:t>
      </w:r>
    </w:p>
    <w:p w:rsidR="00BD5D79" w:rsidRPr="00231690" w:rsidRDefault="00BD5D79" w:rsidP="00C04B39">
      <w:pPr>
        <w:rPr>
          <w:sz w:val="16"/>
          <w:szCs w:val="16"/>
          <w:lang w:val="uk-UA"/>
        </w:rPr>
      </w:pPr>
    </w:p>
    <w:p w:rsidR="00BD5D79" w:rsidRDefault="00BD5D7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Самойленку Г.О.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BD5D79" w:rsidRDefault="00BD5D7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BD5D79" w:rsidRDefault="00BD5D7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BD5D79" w:rsidRDefault="00BD5D79" w:rsidP="00E53369">
      <w:pPr>
        <w:jc w:val="both"/>
        <w:rPr>
          <w:sz w:val="28"/>
          <w:szCs w:val="28"/>
          <w:lang w:val="uk-UA"/>
        </w:rPr>
      </w:pPr>
    </w:p>
    <w:p w:rsidR="00BD5D79" w:rsidRDefault="00BD5D79" w:rsidP="008830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 ХХХ ХХХ ХХХ   народився  ХХХ ХХХ ХХХ року в селі  ХХХ ХХХ ХХХ області, про що ХХХ ХХХ ХХХ року виконкомом Майської сільської ради Синельниківського району Дніпропетровської області складено відповідний актовий запис № ХХХ   (свідоцтво  про  народження  серія  ХХХ ХХХ ХХХ). </w:t>
      </w:r>
    </w:p>
    <w:p w:rsidR="00BD5D79" w:rsidRDefault="00BD5D79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 висновком  комунального закладу «Нікопольський міський центр  соціальних  служб» Нікопольської міської ради» малолітній ХХХ ХХХ ХХХ  проживає з матір</w:t>
      </w:r>
      <w:r w:rsidRPr="00B6373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 ХХХ ХХХ ХХХ  за адресою: ХХХ ХХХ ХХХ область.</w:t>
      </w:r>
    </w:p>
    <w:p w:rsidR="00BD5D79" w:rsidRDefault="00BD5D79" w:rsidP="0049675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 рішенням Синельниківського міськрайонного  суду  Дніпропетровської  області  від  ХХХ ХХХ ХХХ року справа  ХХХ ХХХ ХХХ, провадження № ХХХ ХХХ ХХХ.</w:t>
      </w:r>
    </w:p>
    <w:p w:rsidR="00BD5D79" w:rsidRDefault="00BD5D79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BD5D79" w:rsidRDefault="00BD5D7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BD5D79" w:rsidRDefault="00BD5D79" w:rsidP="003A17F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20 від 01 жовтня 2024 року,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 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 на </w:t>
      </w:r>
      <w:bookmarkStart w:id="0" w:name="_GoBack"/>
      <w:bookmarkEnd w:id="0"/>
      <w:r>
        <w:rPr>
          <w:sz w:val="28"/>
          <w:szCs w:val="28"/>
          <w:lang w:val="uk-UA"/>
        </w:rPr>
        <w:t xml:space="preserve"> яких  ведуться  (велися)  бойові дії </w:t>
      </w:r>
    </w:p>
    <w:p w:rsidR="00BD5D79" w:rsidRPr="0077210A" w:rsidRDefault="00BD5D79" w:rsidP="009F2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71,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«Про адміністративну процедуру»,</w:t>
      </w:r>
      <w:r>
        <w:rPr>
          <w:sz w:val="28"/>
          <w:szCs w:val="28"/>
          <w:lang w:val="uk-UA"/>
        </w:rPr>
        <w:t xml:space="preserve">частиною 6 статті 59 Закону України «Про місцеве самоврядування в Україні», виконавчий комітет Нікопольської міської  ради </w:t>
      </w:r>
    </w:p>
    <w:p w:rsidR="00BD5D79" w:rsidRDefault="00BD5D79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BD5D79" w:rsidRDefault="00BD5D79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BD5D79" w:rsidRDefault="00BD5D79" w:rsidP="003A17F9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BD5D79" w:rsidRDefault="00BD5D79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D5D79" w:rsidRDefault="00BD5D79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BD5D79" w:rsidRDefault="00BD5D79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BD5D79" w:rsidRDefault="00BD5D79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BD5D79" w:rsidRDefault="00BD5D79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BD5D79" w:rsidRDefault="00BD5D79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BD5D79" w:rsidRDefault="00BD5D79">
      <w:pPr>
        <w:rPr>
          <w:sz w:val="28"/>
          <w:szCs w:val="28"/>
          <w:lang w:val="uk-UA"/>
        </w:rPr>
      </w:pPr>
    </w:p>
    <w:p w:rsidR="00BD5D79" w:rsidRDefault="00BD5D79">
      <w:pPr>
        <w:rPr>
          <w:sz w:val="28"/>
          <w:szCs w:val="28"/>
          <w:lang w:val="uk-UA"/>
        </w:rPr>
      </w:pPr>
    </w:p>
    <w:p w:rsidR="00BD5D79" w:rsidRDefault="00BD5D79">
      <w:pPr>
        <w:rPr>
          <w:sz w:val="28"/>
          <w:szCs w:val="28"/>
          <w:lang w:val="uk-UA"/>
        </w:rPr>
      </w:pPr>
    </w:p>
    <w:p w:rsidR="00BD5D79" w:rsidRPr="00894814" w:rsidRDefault="00BD5D79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BD5D7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D79" w:rsidRDefault="00BD5D79">
      <w:r>
        <w:separator/>
      </w:r>
    </w:p>
  </w:endnote>
  <w:endnote w:type="continuationSeparator" w:id="1">
    <w:p w:rsidR="00BD5D79" w:rsidRDefault="00BD5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D79" w:rsidRDefault="00BD5D79">
      <w:r>
        <w:separator/>
      </w:r>
    </w:p>
  </w:footnote>
  <w:footnote w:type="continuationSeparator" w:id="1">
    <w:p w:rsidR="00BD5D79" w:rsidRDefault="00BD5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D79" w:rsidRDefault="00BD5D79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5D79" w:rsidRDefault="00BD5D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553D"/>
    <w:rsid w:val="00031B7B"/>
    <w:rsid w:val="00041AEE"/>
    <w:rsid w:val="000450F5"/>
    <w:rsid w:val="00045275"/>
    <w:rsid w:val="000454A0"/>
    <w:rsid w:val="0004748E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96E1E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8CE"/>
    <w:rsid w:val="001D1B87"/>
    <w:rsid w:val="001D4ABC"/>
    <w:rsid w:val="001E1CFC"/>
    <w:rsid w:val="001E36B3"/>
    <w:rsid w:val="001E5FD8"/>
    <w:rsid w:val="001E62AD"/>
    <w:rsid w:val="001F1A3F"/>
    <w:rsid w:val="002010B4"/>
    <w:rsid w:val="00202614"/>
    <w:rsid w:val="00211D10"/>
    <w:rsid w:val="0021307F"/>
    <w:rsid w:val="00231690"/>
    <w:rsid w:val="00231B23"/>
    <w:rsid w:val="00240662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3A3"/>
    <w:rsid w:val="002C6FB7"/>
    <w:rsid w:val="002C7B06"/>
    <w:rsid w:val="002D2063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17F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2C34"/>
    <w:rsid w:val="00422758"/>
    <w:rsid w:val="0042292B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04FD"/>
    <w:rsid w:val="004813D6"/>
    <w:rsid w:val="00485413"/>
    <w:rsid w:val="00486BF6"/>
    <w:rsid w:val="0049675B"/>
    <w:rsid w:val="004A4141"/>
    <w:rsid w:val="004A4506"/>
    <w:rsid w:val="004A6C34"/>
    <w:rsid w:val="004A7247"/>
    <w:rsid w:val="004A734A"/>
    <w:rsid w:val="004B0772"/>
    <w:rsid w:val="004B18CE"/>
    <w:rsid w:val="004B1E59"/>
    <w:rsid w:val="004B5271"/>
    <w:rsid w:val="004C079E"/>
    <w:rsid w:val="004C4164"/>
    <w:rsid w:val="004C594A"/>
    <w:rsid w:val="004D34EC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67206"/>
    <w:rsid w:val="00575227"/>
    <w:rsid w:val="00580C1C"/>
    <w:rsid w:val="0058386A"/>
    <w:rsid w:val="005847E6"/>
    <w:rsid w:val="00585392"/>
    <w:rsid w:val="00597F10"/>
    <w:rsid w:val="005A2D67"/>
    <w:rsid w:val="005A39C7"/>
    <w:rsid w:val="005A3A12"/>
    <w:rsid w:val="005A5A08"/>
    <w:rsid w:val="005B0C30"/>
    <w:rsid w:val="005B3ED0"/>
    <w:rsid w:val="005C0DC3"/>
    <w:rsid w:val="005C22D1"/>
    <w:rsid w:val="005C3103"/>
    <w:rsid w:val="005C3DEF"/>
    <w:rsid w:val="005D17AD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5417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D5EA7"/>
    <w:rsid w:val="006E012F"/>
    <w:rsid w:val="006E071E"/>
    <w:rsid w:val="006E3BFF"/>
    <w:rsid w:val="006E531B"/>
    <w:rsid w:val="006E6854"/>
    <w:rsid w:val="006F04A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468E5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67F9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830C3"/>
    <w:rsid w:val="008847A2"/>
    <w:rsid w:val="0089027E"/>
    <w:rsid w:val="00891E59"/>
    <w:rsid w:val="00892DA6"/>
    <w:rsid w:val="008932BF"/>
    <w:rsid w:val="00893766"/>
    <w:rsid w:val="00894814"/>
    <w:rsid w:val="008952B2"/>
    <w:rsid w:val="00896B38"/>
    <w:rsid w:val="00896B44"/>
    <w:rsid w:val="00896DDA"/>
    <w:rsid w:val="008A255D"/>
    <w:rsid w:val="008B05EE"/>
    <w:rsid w:val="008B0DCD"/>
    <w:rsid w:val="008B230F"/>
    <w:rsid w:val="008B2F72"/>
    <w:rsid w:val="008B4736"/>
    <w:rsid w:val="008B5F43"/>
    <w:rsid w:val="008B6AA3"/>
    <w:rsid w:val="008C4132"/>
    <w:rsid w:val="008C50B4"/>
    <w:rsid w:val="008C5DBB"/>
    <w:rsid w:val="008D022E"/>
    <w:rsid w:val="008D1DE0"/>
    <w:rsid w:val="008D2F3B"/>
    <w:rsid w:val="008D2FEB"/>
    <w:rsid w:val="008D4D2C"/>
    <w:rsid w:val="008D5488"/>
    <w:rsid w:val="008D7CDE"/>
    <w:rsid w:val="008E4AD7"/>
    <w:rsid w:val="00900BD7"/>
    <w:rsid w:val="0090492F"/>
    <w:rsid w:val="00905473"/>
    <w:rsid w:val="009077D1"/>
    <w:rsid w:val="009104AD"/>
    <w:rsid w:val="00910B4D"/>
    <w:rsid w:val="00913FE4"/>
    <w:rsid w:val="00916B32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357D"/>
    <w:rsid w:val="009457AF"/>
    <w:rsid w:val="00947111"/>
    <w:rsid w:val="009475D4"/>
    <w:rsid w:val="00950E5A"/>
    <w:rsid w:val="00952BD2"/>
    <w:rsid w:val="00955BD0"/>
    <w:rsid w:val="00956062"/>
    <w:rsid w:val="009578F0"/>
    <w:rsid w:val="0096034F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A6251"/>
    <w:rsid w:val="009B16A8"/>
    <w:rsid w:val="009B2EC9"/>
    <w:rsid w:val="009B334F"/>
    <w:rsid w:val="009B6085"/>
    <w:rsid w:val="009C2E4C"/>
    <w:rsid w:val="009C770F"/>
    <w:rsid w:val="009C781F"/>
    <w:rsid w:val="009D657A"/>
    <w:rsid w:val="009E426E"/>
    <w:rsid w:val="009F2333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57F68"/>
    <w:rsid w:val="00A6355F"/>
    <w:rsid w:val="00A70D2D"/>
    <w:rsid w:val="00A74488"/>
    <w:rsid w:val="00A760C9"/>
    <w:rsid w:val="00A76E5A"/>
    <w:rsid w:val="00A8306F"/>
    <w:rsid w:val="00A83ADE"/>
    <w:rsid w:val="00A84347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086B"/>
    <w:rsid w:val="00AD1124"/>
    <w:rsid w:val="00AD4DB9"/>
    <w:rsid w:val="00AD5EB8"/>
    <w:rsid w:val="00AD6106"/>
    <w:rsid w:val="00AD6146"/>
    <w:rsid w:val="00AD7E6A"/>
    <w:rsid w:val="00AE3422"/>
    <w:rsid w:val="00AE6880"/>
    <w:rsid w:val="00AE7D28"/>
    <w:rsid w:val="00AF16D5"/>
    <w:rsid w:val="00AF2BE7"/>
    <w:rsid w:val="00AF6F35"/>
    <w:rsid w:val="00B05BB6"/>
    <w:rsid w:val="00B10227"/>
    <w:rsid w:val="00B11A57"/>
    <w:rsid w:val="00B12199"/>
    <w:rsid w:val="00B13620"/>
    <w:rsid w:val="00B16659"/>
    <w:rsid w:val="00B209C6"/>
    <w:rsid w:val="00B21AC3"/>
    <w:rsid w:val="00B34770"/>
    <w:rsid w:val="00B364B1"/>
    <w:rsid w:val="00B50E33"/>
    <w:rsid w:val="00B5264E"/>
    <w:rsid w:val="00B62502"/>
    <w:rsid w:val="00B6373A"/>
    <w:rsid w:val="00B706C0"/>
    <w:rsid w:val="00B7147B"/>
    <w:rsid w:val="00B73A5F"/>
    <w:rsid w:val="00B7491E"/>
    <w:rsid w:val="00B74B47"/>
    <w:rsid w:val="00B75014"/>
    <w:rsid w:val="00B83C8F"/>
    <w:rsid w:val="00B853A2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5D7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054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39EC"/>
    <w:rsid w:val="00CC6281"/>
    <w:rsid w:val="00CD16AD"/>
    <w:rsid w:val="00CD2BF0"/>
    <w:rsid w:val="00CD5259"/>
    <w:rsid w:val="00CE04C9"/>
    <w:rsid w:val="00CE05E7"/>
    <w:rsid w:val="00CE1BF0"/>
    <w:rsid w:val="00CE494F"/>
    <w:rsid w:val="00CE4BC1"/>
    <w:rsid w:val="00CE701D"/>
    <w:rsid w:val="00CF0CE8"/>
    <w:rsid w:val="00CF14BB"/>
    <w:rsid w:val="00CF75C4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2645"/>
    <w:rsid w:val="00D44758"/>
    <w:rsid w:val="00D5037C"/>
    <w:rsid w:val="00D51369"/>
    <w:rsid w:val="00D53957"/>
    <w:rsid w:val="00D543B0"/>
    <w:rsid w:val="00D57BB8"/>
    <w:rsid w:val="00D6298B"/>
    <w:rsid w:val="00D63189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11E6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B6588"/>
    <w:rsid w:val="00DC51C8"/>
    <w:rsid w:val="00DD00E5"/>
    <w:rsid w:val="00DD196E"/>
    <w:rsid w:val="00DD5EC4"/>
    <w:rsid w:val="00DD7B33"/>
    <w:rsid w:val="00DD7FF9"/>
    <w:rsid w:val="00DE1AA7"/>
    <w:rsid w:val="00DE57C9"/>
    <w:rsid w:val="00DF43CC"/>
    <w:rsid w:val="00DF7B64"/>
    <w:rsid w:val="00E04F54"/>
    <w:rsid w:val="00E057B2"/>
    <w:rsid w:val="00E11728"/>
    <w:rsid w:val="00E20DF4"/>
    <w:rsid w:val="00E2318A"/>
    <w:rsid w:val="00E33774"/>
    <w:rsid w:val="00E338EE"/>
    <w:rsid w:val="00E4472D"/>
    <w:rsid w:val="00E44CE2"/>
    <w:rsid w:val="00E475AB"/>
    <w:rsid w:val="00E47912"/>
    <w:rsid w:val="00E53369"/>
    <w:rsid w:val="00E57E36"/>
    <w:rsid w:val="00E61068"/>
    <w:rsid w:val="00E63F7E"/>
    <w:rsid w:val="00E66FC8"/>
    <w:rsid w:val="00E7075A"/>
    <w:rsid w:val="00E76C71"/>
    <w:rsid w:val="00E9571F"/>
    <w:rsid w:val="00EA0B00"/>
    <w:rsid w:val="00EA6D0C"/>
    <w:rsid w:val="00EA7259"/>
    <w:rsid w:val="00EB04E0"/>
    <w:rsid w:val="00EB6CBE"/>
    <w:rsid w:val="00EC0CDD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35B"/>
    <w:rsid w:val="00F02C16"/>
    <w:rsid w:val="00F05F2B"/>
    <w:rsid w:val="00F06F23"/>
    <w:rsid w:val="00F133F6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A1711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62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6251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3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249</TotalTime>
  <Pages>2</Pages>
  <Words>522</Words>
  <Characters>2981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37</cp:revision>
  <cp:lastPrinted>2024-10-15T12:14:00Z</cp:lastPrinted>
  <dcterms:created xsi:type="dcterms:W3CDTF">2024-06-06T06:26:00Z</dcterms:created>
  <dcterms:modified xsi:type="dcterms:W3CDTF">2024-10-17T05:54:00Z</dcterms:modified>
</cp:coreProperties>
</file>