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22" w:rsidRPr="00CC39EC" w:rsidRDefault="00BC6F22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950" r:id="rId7"/>
        </w:object>
      </w:r>
    </w:p>
    <w:p w:rsidR="00BC6F22" w:rsidRPr="0063141A" w:rsidRDefault="00BC6F22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BC6F22" w:rsidRPr="0063141A" w:rsidRDefault="00BC6F22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BC6F22" w:rsidRPr="0063141A" w:rsidRDefault="00BC6F22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BC6F22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C6F22" w:rsidRPr="00CC39EC" w:rsidRDefault="00BC6F22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BC6F22" w:rsidRDefault="00BC6F2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C6F22" w:rsidRDefault="00BC6F2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C6F22" w:rsidRDefault="00BC6F2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C6F22" w:rsidRPr="00166C9D" w:rsidRDefault="00BC6F22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BC6F22" w:rsidRPr="006C2D22" w:rsidRDefault="00BC6F22" w:rsidP="00C04B39">
      <w:pPr>
        <w:rPr>
          <w:sz w:val="16"/>
          <w:szCs w:val="16"/>
          <w:lang w:val="uk-UA"/>
        </w:rPr>
      </w:pPr>
    </w:p>
    <w:p w:rsidR="00BC6F22" w:rsidRDefault="00BC6F22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BC6F22" w:rsidRDefault="00BC6F22" w:rsidP="00C04B3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</w:p>
    <w:p w:rsidR="00BC6F22" w:rsidRPr="00231690" w:rsidRDefault="00BC6F22" w:rsidP="00C04B39">
      <w:pPr>
        <w:rPr>
          <w:sz w:val="16"/>
          <w:szCs w:val="16"/>
          <w:lang w:val="uk-UA"/>
        </w:rPr>
      </w:pPr>
    </w:p>
    <w:p w:rsidR="00BC6F22" w:rsidRDefault="00BC6F22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Сахну В.Б.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BC6F22" w:rsidRDefault="00BC6F22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BC6F22" w:rsidRDefault="00BC6F22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BC6F22" w:rsidRDefault="00BC6F22" w:rsidP="00E53369">
      <w:pPr>
        <w:jc w:val="both"/>
        <w:rPr>
          <w:sz w:val="28"/>
          <w:szCs w:val="28"/>
          <w:lang w:val="uk-UA"/>
        </w:rPr>
      </w:pPr>
    </w:p>
    <w:p w:rsidR="00BC6F22" w:rsidRDefault="00BC6F22" w:rsidP="00883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ХХХ ХХХ ХХХ  народився  ХХХ ХХХ ХХХ  року в  місті  ХХХ ХХХ ХХХ  області, про що ХХХ ХХХ ХХХ  року відділом державної   реєстрації  актів  цивільного  стану 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 (свідоцтво про  народження  серія  ХХХ ХХХ ХХХ). </w:t>
      </w:r>
    </w:p>
    <w:p w:rsidR="00BC6F22" w:rsidRDefault="00BC6F2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 з  висновком  комунального закладу «Нікопольський міський центр  соціальних  служб» Нікопольської міської ради» малолітній ХХХ ХХХ ХХХ  зареєстрований та проживає з матір</w:t>
      </w:r>
      <w:r w:rsidRPr="00B6373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 ХХХ ХХХ ХХХ: ХХХ ХХХ ХХХ  область.</w:t>
      </w:r>
    </w:p>
    <w:p w:rsidR="00BC6F22" w:rsidRDefault="00BC6F22" w:rsidP="004967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 суду  Дніпропетровської  області  від  ХХХ ХХХ ХХХ року справа  № ХХХ ХХХ ХХХ, провадження № ХХХ ХХХ ХХХ.</w:t>
      </w:r>
    </w:p>
    <w:p w:rsidR="00BC6F22" w:rsidRDefault="00BC6F2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BC6F22" w:rsidRDefault="00BC6F2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BC6F22" w:rsidRDefault="00BC6F22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</w:t>
      </w:r>
      <w:bookmarkStart w:id="0" w:name="_GoBack"/>
      <w:bookmarkEnd w:id="0"/>
      <w:r>
        <w:rPr>
          <w:sz w:val="28"/>
          <w:szCs w:val="28"/>
          <w:lang w:val="uk-UA"/>
        </w:rPr>
        <w:t xml:space="preserve"> яких  ведуться  (велися)  бойові дії </w:t>
      </w:r>
    </w:p>
    <w:p w:rsidR="00BC6F22" w:rsidRDefault="00BC6F22" w:rsidP="009F2333">
      <w:pPr>
        <w:jc w:val="both"/>
        <w:rPr>
          <w:sz w:val="28"/>
          <w:szCs w:val="28"/>
          <w:lang w:val="uk-UA"/>
        </w:rPr>
      </w:pPr>
    </w:p>
    <w:p w:rsidR="00BC6F22" w:rsidRDefault="00BC6F22" w:rsidP="009F2333">
      <w:pPr>
        <w:jc w:val="both"/>
        <w:rPr>
          <w:sz w:val="28"/>
          <w:szCs w:val="28"/>
          <w:lang w:val="uk-UA"/>
        </w:rPr>
      </w:pPr>
    </w:p>
    <w:p w:rsidR="00BC6F22" w:rsidRDefault="00BC6F22" w:rsidP="009F23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BC6F22" w:rsidRPr="0077210A" w:rsidRDefault="00BC6F22" w:rsidP="009F2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 w:rsidR="00BC6F22" w:rsidRDefault="00BC6F2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C6F22" w:rsidRDefault="00BC6F22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BC6F22" w:rsidRDefault="00BC6F2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C6F22" w:rsidRDefault="00BC6F2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C6F22" w:rsidRDefault="00BC6F2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BC6F22" w:rsidRDefault="00BC6F2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C6F22" w:rsidRDefault="00BC6F22">
      <w:pPr>
        <w:rPr>
          <w:sz w:val="28"/>
          <w:szCs w:val="28"/>
          <w:lang w:val="uk-UA"/>
        </w:rPr>
      </w:pPr>
    </w:p>
    <w:p w:rsidR="00BC6F22" w:rsidRDefault="00BC6F22">
      <w:pPr>
        <w:rPr>
          <w:sz w:val="28"/>
          <w:szCs w:val="28"/>
          <w:lang w:val="uk-UA"/>
        </w:rPr>
      </w:pPr>
    </w:p>
    <w:p w:rsidR="00BC6F22" w:rsidRDefault="00BC6F22">
      <w:pPr>
        <w:rPr>
          <w:sz w:val="28"/>
          <w:szCs w:val="28"/>
          <w:lang w:val="uk-UA"/>
        </w:rPr>
      </w:pPr>
    </w:p>
    <w:p w:rsidR="00BC6F22" w:rsidRPr="00894814" w:rsidRDefault="00BC6F22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BC6F22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22" w:rsidRDefault="00BC6F22">
      <w:r>
        <w:separator/>
      </w:r>
    </w:p>
  </w:endnote>
  <w:endnote w:type="continuationSeparator" w:id="1">
    <w:p w:rsidR="00BC6F22" w:rsidRDefault="00BC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22" w:rsidRDefault="00BC6F22">
      <w:r>
        <w:separator/>
      </w:r>
    </w:p>
  </w:footnote>
  <w:footnote w:type="continuationSeparator" w:id="1">
    <w:p w:rsidR="00BC6F22" w:rsidRDefault="00BC6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22" w:rsidRDefault="00BC6F22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C6F22" w:rsidRDefault="00BC6F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96E1E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56C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64A1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010B4"/>
    <w:rsid w:val="00202614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6A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292B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9675B"/>
    <w:rsid w:val="004A4141"/>
    <w:rsid w:val="004A4506"/>
    <w:rsid w:val="004A6C34"/>
    <w:rsid w:val="004A7247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3A12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5417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04A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67F9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30C3"/>
    <w:rsid w:val="008847A2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DCD"/>
    <w:rsid w:val="008B230F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6E68"/>
    <w:rsid w:val="008D7CDE"/>
    <w:rsid w:val="008E4AD7"/>
    <w:rsid w:val="00900B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57D"/>
    <w:rsid w:val="009457AF"/>
    <w:rsid w:val="00947111"/>
    <w:rsid w:val="009475D4"/>
    <w:rsid w:val="00950E5A"/>
    <w:rsid w:val="00952BD2"/>
    <w:rsid w:val="00955BD0"/>
    <w:rsid w:val="00956062"/>
    <w:rsid w:val="009578F0"/>
    <w:rsid w:val="0096034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A6251"/>
    <w:rsid w:val="009B16A8"/>
    <w:rsid w:val="009B2EC9"/>
    <w:rsid w:val="009B334F"/>
    <w:rsid w:val="009B6085"/>
    <w:rsid w:val="009C2E4C"/>
    <w:rsid w:val="009C770F"/>
    <w:rsid w:val="009C781F"/>
    <w:rsid w:val="009D657A"/>
    <w:rsid w:val="009E426E"/>
    <w:rsid w:val="009F2333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33CC"/>
    <w:rsid w:val="00A56793"/>
    <w:rsid w:val="00A57F68"/>
    <w:rsid w:val="00A6355F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086B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324D"/>
    <w:rsid w:val="00AF6F35"/>
    <w:rsid w:val="00B05BB6"/>
    <w:rsid w:val="00B10227"/>
    <w:rsid w:val="00B11A57"/>
    <w:rsid w:val="00B12199"/>
    <w:rsid w:val="00B13620"/>
    <w:rsid w:val="00B16659"/>
    <w:rsid w:val="00B209C6"/>
    <w:rsid w:val="00B21AC3"/>
    <w:rsid w:val="00B34770"/>
    <w:rsid w:val="00B364B1"/>
    <w:rsid w:val="00B50E33"/>
    <w:rsid w:val="00B5264E"/>
    <w:rsid w:val="00B62502"/>
    <w:rsid w:val="00B6373A"/>
    <w:rsid w:val="00B706C0"/>
    <w:rsid w:val="00B7147B"/>
    <w:rsid w:val="00B73A5F"/>
    <w:rsid w:val="00B7491E"/>
    <w:rsid w:val="00B74B47"/>
    <w:rsid w:val="00B75014"/>
    <w:rsid w:val="00B83C8F"/>
    <w:rsid w:val="00B853A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C6F22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CF75C4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189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0E3"/>
    <w:rsid w:val="00DB122F"/>
    <w:rsid w:val="00DB13C5"/>
    <w:rsid w:val="00DB1AE9"/>
    <w:rsid w:val="00DB1AEE"/>
    <w:rsid w:val="00DC51C8"/>
    <w:rsid w:val="00DD00E5"/>
    <w:rsid w:val="00DD196E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0CD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1711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2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251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</TotalTime>
  <Pages>2</Pages>
  <Words>536</Words>
  <Characters>3059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32</cp:revision>
  <cp:lastPrinted>2024-10-15T12:24:00Z</cp:lastPrinted>
  <dcterms:created xsi:type="dcterms:W3CDTF">2024-06-06T06:26:00Z</dcterms:created>
  <dcterms:modified xsi:type="dcterms:W3CDTF">2024-10-17T06:03:00Z</dcterms:modified>
</cp:coreProperties>
</file>