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CD" w:rsidRPr="00CC39EC" w:rsidRDefault="00691FCD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61268" r:id="rId7"/>
        </w:object>
      </w:r>
    </w:p>
    <w:p w:rsidR="00691FCD" w:rsidRPr="0063141A" w:rsidRDefault="00691FCD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691FCD" w:rsidRPr="0063141A" w:rsidRDefault="00691FCD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691FCD" w:rsidRPr="0063141A" w:rsidRDefault="00691FCD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691FCD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91FCD" w:rsidRPr="00CC39EC" w:rsidRDefault="00691FCD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691FCD" w:rsidRDefault="00691FCD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91FCD" w:rsidRDefault="00691FCD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91FCD" w:rsidRDefault="00691FCD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91FCD" w:rsidRPr="00166C9D" w:rsidRDefault="00691FCD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691FCD" w:rsidRPr="006C2D22" w:rsidRDefault="00691FCD" w:rsidP="00C04B39">
      <w:pPr>
        <w:rPr>
          <w:sz w:val="16"/>
          <w:szCs w:val="16"/>
          <w:lang w:val="uk-UA"/>
        </w:rPr>
      </w:pPr>
    </w:p>
    <w:p w:rsidR="00691FCD" w:rsidRDefault="00691FCD" w:rsidP="00090F65">
      <w:pPr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 </w:t>
      </w:r>
      <w:r w:rsidRPr="00CC39EC">
        <w:rPr>
          <w:sz w:val="22"/>
          <w:lang w:val="uk-UA"/>
        </w:rPr>
        <w:t>№ _____________</w:t>
      </w:r>
    </w:p>
    <w:p w:rsidR="00691FCD" w:rsidRDefault="00691FCD" w:rsidP="00C04B39">
      <w:pPr>
        <w:rPr>
          <w:sz w:val="16"/>
          <w:szCs w:val="16"/>
          <w:lang w:val="uk-UA"/>
        </w:rPr>
      </w:pPr>
    </w:p>
    <w:p w:rsidR="00691FCD" w:rsidRPr="00231690" w:rsidRDefault="00691FCD" w:rsidP="00C04B39">
      <w:pPr>
        <w:rPr>
          <w:sz w:val="16"/>
          <w:szCs w:val="16"/>
          <w:lang w:val="uk-UA"/>
        </w:rPr>
      </w:pPr>
    </w:p>
    <w:p w:rsidR="00691FCD" w:rsidRDefault="00691FCD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Шавло С.В.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691FCD" w:rsidRDefault="00691FCD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691FCD" w:rsidRDefault="00691FCD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691FCD" w:rsidRDefault="00691FCD" w:rsidP="00E53369">
      <w:pPr>
        <w:jc w:val="both"/>
        <w:rPr>
          <w:sz w:val="28"/>
          <w:szCs w:val="28"/>
          <w:lang w:val="uk-UA"/>
        </w:rPr>
      </w:pPr>
    </w:p>
    <w:p w:rsidR="00691FCD" w:rsidRDefault="00691FCD" w:rsidP="004D1C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 xml:space="preserve">Нікопольської 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  народилася  ХХХ ХХХ ХХХ року  в  місті  ХХХ ХХХ ХХХ   області,  про  що ХХХ ХХХ ХХХ 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запис № ХХХ  (свідоцтво про народження серія ХХХ ХХХ ХХХ). </w:t>
      </w:r>
    </w:p>
    <w:p w:rsidR="00691FCD" w:rsidRDefault="00691FCD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 комунального закладу «Нікопольський  міський  центр  соціальних  служб»  Нікопольської  міської ради» малолітня ХХХ ХХХ ХХХ   зареєстрована   та   проживає   з   батьками   ХХХ ХХХ ХХХ   та  ХХХ ХХХ ХХХ   за  адресою: ХХХ ХХХ ХХХ  область. </w:t>
      </w:r>
    </w:p>
    <w:p w:rsidR="00691FCD" w:rsidRDefault="00691FCD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691FCD" w:rsidRDefault="00691FCD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691FCD" w:rsidRDefault="00691FCD" w:rsidP="003850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20 від 01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 та  піклування, пов’язаної 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яких  ведуться  (велися)  бойові 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</w:t>
      </w:r>
      <w:r>
        <w:rPr>
          <w:sz w:val="28"/>
          <w:szCs w:val="28"/>
          <w:lang w:val="uk-UA"/>
        </w:rPr>
        <w:t>З</w:t>
      </w:r>
      <w:r w:rsidRPr="004C594A">
        <w:rPr>
          <w:sz w:val="28"/>
          <w:szCs w:val="28"/>
          <w:lang w:val="uk-UA"/>
        </w:rPr>
        <w:t xml:space="preserve">акону 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адміністративну процедуру»,</w:t>
      </w:r>
      <w:r>
        <w:rPr>
          <w:sz w:val="28"/>
          <w:szCs w:val="28"/>
          <w:lang w:val="uk-UA"/>
        </w:rPr>
        <w:t xml:space="preserve"> частиною 6  статті 59  Закону </w:t>
      </w:r>
      <w:bookmarkStart w:id="0" w:name="_GoBack"/>
      <w:bookmarkEnd w:id="0"/>
      <w:r>
        <w:rPr>
          <w:sz w:val="28"/>
          <w:szCs w:val="28"/>
          <w:lang w:val="uk-UA"/>
        </w:rPr>
        <w:t xml:space="preserve">України  «Про місцеве самоврядування в Україні», виконавчий  </w:t>
      </w:r>
    </w:p>
    <w:p w:rsidR="00691FCD" w:rsidRDefault="00691FCD" w:rsidP="00B0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691FCD" w:rsidRDefault="00691FCD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691FCD" w:rsidRDefault="00691FCD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691FCD" w:rsidRDefault="00691FCD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691FCD" w:rsidRDefault="00691FCD" w:rsidP="003850C1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691FCD" w:rsidRDefault="00691FCD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691FCD" w:rsidRDefault="00691FC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статус </w:t>
      </w:r>
      <w:r w:rsidRPr="00CC39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691FCD" w:rsidRDefault="00691FCD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691FCD" w:rsidRDefault="00691FCD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691FCD" w:rsidRDefault="00691FCD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691FCD" w:rsidRDefault="00691FCD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691FCD" w:rsidRDefault="00691FCD">
      <w:pPr>
        <w:rPr>
          <w:sz w:val="28"/>
          <w:szCs w:val="28"/>
          <w:lang w:val="uk-UA"/>
        </w:rPr>
      </w:pPr>
    </w:p>
    <w:p w:rsidR="00691FCD" w:rsidRDefault="00691FCD">
      <w:pPr>
        <w:rPr>
          <w:sz w:val="28"/>
          <w:szCs w:val="28"/>
          <w:lang w:val="uk-UA"/>
        </w:rPr>
      </w:pPr>
    </w:p>
    <w:p w:rsidR="00691FCD" w:rsidRDefault="00691FCD">
      <w:pPr>
        <w:rPr>
          <w:sz w:val="28"/>
          <w:szCs w:val="28"/>
          <w:lang w:val="uk-UA"/>
        </w:rPr>
      </w:pPr>
    </w:p>
    <w:p w:rsidR="00691FCD" w:rsidRPr="00894814" w:rsidRDefault="00691FCD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691FCD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FCD" w:rsidRDefault="00691FCD">
      <w:r>
        <w:separator/>
      </w:r>
    </w:p>
  </w:endnote>
  <w:endnote w:type="continuationSeparator" w:id="1">
    <w:p w:rsidR="00691FCD" w:rsidRDefault="00691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FCD" w:rsidRDefault="00691FCD">
      <w:r>
        <w:separator/>
      </w:r>
    </w:p>
  </w:footnote>
  <w:footnote w:type="continuationSeparator" w:id="1">
    <w:p w:rsidR="00691FCD" w:rsidRDefault="00691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FCD" w:rsidRDefault="00691FCD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91FCD" w:rsidRDefault="00691F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0F65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24A1"/>
    <w:rsid w:val="00154F7E"/>
    <w:rsid w:val="00160524"/>
    <w:rsid w:val="00160EE4"/>
    <w:rsid w:val="001641AF"/>
    <w:rsid w:val="001646EC"/>
    <w:rsid w:val="001662B1"/>
    <w:rsid w:val="00166C9D"/>
    <w:rsid w:val="001703AD"/>
    <w:rsid w:val="00170A14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47D7"/>
    <w:rsid w:val="001A6096"/>
    <w:rsid w:val="001A6A5B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43B0"/>
    <w:rsid w:val="002557AF"/>
    <w:rsid w:val="0025719B"/>
    <w:rsid w:val="0026143C"/>
    <w:rsid w:val="00261865"/>
    <w:rsid w:val="002668B6"/>
    <w:rsid w:val="0027128B"/>
    <w:rsid w:val="00272C8D"/>
    <w:rsid w:val="0028465A"/>
    <w:rsid w:val="002847E9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04E6C"/>
    <w:rsid w:val="00310410"/>
    <w:rsid w:val="00310909"/>
    <w:rsid w:val="003137D9"/>
    <w:rsid w:val="00315099"/>
    <w:rsid w:val="0031729D"/>
    <w:rsid w:val="003210C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850C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8EC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16EC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1C51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2651"/>
    <w:rsid w:val="00523922"/>
    <w:rsid w:val="00523D05"/>
    <w:rsid w:val="00527148"/>
    <w:rsid w:val="00530661"/>
    <w:rsid w:val="00534269"/>
    <w:rsid w:val="00537FE8"/>
    <w:rsid w:val="00541C31"/>
    <w:rsid w:val="00543C1F"/>
    <w:rsid w:val="00544AE3"/>
    <w:rsid w:val="00554D07"/>
    <w:rsid w:val="00562868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506C"/>
    <w:rsid w:val="005C0DC3"/>
    <w:rsid w:val="005C22D1"/>
    <w:rsid w:val="005C3103"/>
    <w:rsid w:val="005C3DEF"/>
    <w:rsid w:val="005D67C9"/>
    <w:rsid w:val="005E716F"/>
    <w:rsid w:val="005F0F2F"/>
    <w:rsid w:val="005F18C7"/>
    <w:rsid w:val="005F278E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1FCD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66178"/>
    <w:rsid w:val="0077210A"/>
    <w:rsid w:val="00772F06"/>
    <w:rsid w:val="007779B7"/>
    <w:rsid w:val="007819DE"/>
    <w:rsid w:val="00784F25"/>
    <w:rsid w:val="00787B4C"/>
    <w:rsid w:val="00790610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E4DAE"/>
    <w:rsid w:val="007F09C5"/>
    <w:rsid w:val="007F157D"/>
    <w:rsid w:val="007F291D"/>
    <w:rsid w:val="007F3AC0"/>
    <w:rsid w:val="007F5281"/>
    <w:rsid w:val="007F54D2"/>
    <w:rsid w:val="007F59FD"/>
    <w:rsid w:val="00803301"/>
    <w:rsid w:val="00811314"/>
    <w:rsid w:val="008116B3"/>
    <w:rsid w:val="00812738"/>
    <w:rsid w:val="008218F3"/>
    <w:rsid w:val="00823FA5"/>
    <w:rsid w:val="008274E4"/>
    <w:rsid w:val="008416AD"/>
    <w:rsid w:val="008419B6"/>
    <w:rsid w:val="00842C5D"/>
    <w:rsid w:val="00843F74"/>
    <w:rsid w:val="00854A84"/>
    <w:rsid w:val="00865B4B"/>
    <w:rsid w:val="008666A7"/>
    <w:rsid w:val="008700C1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87FD0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0FA6"/>
    <w:rsid w:val="009E426E"/>
    <w:rsid w:val="009F4221"/>
    <w:rsid w:val="009F5691"/>
    <w:rsid w:val="00A01FD9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046CE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22DE"/>
    <w:rsid w:val="00B83C8F"/>
    <w:rsid w:val="00B960A6"/>
    <w:rsid w:val="00BA2AEF"/>
    <w:rsid w:val="00BA5009"/>
    <w:rsid w:val="00BA5468"/>
    <w:rsid w:val="00BA747E"/>
    <w:rsid w:val="00BB0F29"/>
    <w:rsid w:val="00BB2B4E"/>
    <w:rsid w:val="00BB4726"/>
    <w:rsid w:val="00BB4981"/>
    <w:rsid w:val="00BB5B5C"/>
    <w:rsid w:val="00BB5CE6"/>
    <w:rsid w:val="00BB657C"/>
    <w:rsid w:val="00BC20E5"/>
    <w:rsid w:val="00BC4219"/>
    <w:rsid w:val="00BC6ACC"/>
    <w:rsid w:val="00BD0008"/>
    <w:rsid w:val="00BD4893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2ECB"/>
    <w:rsid w:val="00C66858"/>
    <w:rsid w:val="00C67A9B"/>
    <w:rsid w:val="00C70EB3"/>
    <w:rsid w:val="00C7131D"/>
    <w:rsid w:val="00C72C08"/>
    <w:rsid w:val="00C811BF"/>
    <w:rsid w:val="00C83F4C"/>
    <w:rsid w:val="00CA070A"/>
    <w:rsid w:val="00CA243D"/>
    <w:rsid w:val="00CA4393"/>
    <w:rsid w:val="00CA7DDF"/>
    <w:rsid w:val="00CB3ADD"/>
    <w:rsid w:val="00CB65E2"/>
    <w:rsid w:val="00CC39EC"/>
    <w:rsid w:val="00CC6281"/>
    <w:rsid w:val="00CD16AD"/>
    <w:rsid w:val="00CD2BF0"/>
    <w:rsid w:val="00CD5259"/>
    <w:rsid w:val="00CE05E7"/>
    <w:rsid w:val="00CE1D2C"/>
    <w:rsid w:val="00CE494F"/>
    <w:rsid w:val="00CE4BC1"/>
    <w:rsid w:val="00CE5DE3"/>
    <w:rsid w:val="00CE701D"/>
    <w:rsid w:val="00CF0CE8"/>
    <w:rsid w:val="00CF14BB"/>
    <w:rsid w:val="00CF2F1A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109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2F1D"/>
    <w:rsid w:val="00D949FB"/>
    <w:rsid w:val="00D94F16"/>
    <w:rsid w:val="00D97EE4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242"/>
    <w:rsid w:val="00EB6CBE"/>
    <w:rsid w:val="00EC3EE4"/>
    <w:rsid w:val="00EC4713"/>
    <w:rsid w:val="00EC723A"/>
    <w:rsid w:val="00EE390B"/>
    <w:rsid w:val="00EE55E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4C22"/>
    <w:rsid w:val="00FB2803"/>
    <w:rsid w:val="00FB56AD"/>
    <w:rsid w:val="00FB56B2"/>
    <w:rsid w:val="00FB5C01"/>
    <w:rsid w:val="00FB704C"/>
    <w:rsid w:val="00FC32B1"/>
    <w:rsid w:val="00FD150D"/>
    <w:rsid w:val="00FE0C0E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19B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9B6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2</Pages>
  <Words>510</Words>
  <Characters>2911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43</cp:revision>
  <cp:lastPrinted>2024-10-15T12:22:00Z</cp:lastPrinted>
  <dcterms:created xsi:type="dcterms:W3CDTF">2024-06-06T06:26:00Z</dcterms:created>
  <dcterms:modified xsi:type="dcterms:W3CDTF">2024-10-17T06:08:00Z</dcterms:modified>
</cp:coreProperties>
</file>