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7C" w:rsidRPr="00CC39EC" w:rsidRDefault="00F73F7C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5616" r:id="rId7"/>
        </w:object>
      </w:r>
    </w:p>
    <w:p w:rsidR="00F73F7C" w:rsidRPr="0063141A" w:rsidRDefault="00F73F7C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F73F7C" w:rsidRPr="0063141A" w:rsidRDefault="00F73F7C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F73F7C" w:rsidRPr="0063141A" w:rsidRDefault="00F73F7C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F73F7C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73F7C" w:rsidRPr="00CC39EC" w:rsidRDefault="00F73F7C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F73F7C" w:rsidRDefault="00F73F7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73F7C" w:rsidRDefault="00F73F7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73F7C" w:rsidRDefault="00F73F7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73F7C" w:rsidRPr="00166C9D" w:rsidRDefault="00F73F7C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F73F7C" w:rsidRPr="006C2D22" w:rsidRDefault="00F73F7C" w:rsidP="00C04B39">
      <w:pPr>
        <w:rPr>
          <w:sz w:val="16"/>
          <w:szCs w:val="16"/>
          <w:lang w:val="uk-UA"/>
        </w:rPr>
      </w:pPr>
    </w:p>
    <w:p w:rsidR="00F73F7C" w:rsidRDefault="00F73F7C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>
        <w:rPr>
          <w:sz w:val="22"/>
          <w:lang w:val="uk-UA"/>
        </w:rPr>
        <w:t>№</w:t>
      </w:r>
      <w:r w:rsidRPr="00CC39EC">
        <w:rPr>
          <w:sz w:val="22"/>
          <w:lang w:val="uk-UA"/>
        </w:rPr>
        <w:t>_____________</w:t>
      </w:r>
    </w:p>
    <w:p w:rsidR="00F73F7C" w:rsidRDefault="00F73F7C" w:rsidP="00C04B39">
      <w:pPr>
        <w:rPr>
          <w:sz w:val="16"/>
          <w:szCs w:val="16"/>
          <w:lang w:val="uk-UA"/>
        </w:rPr>
      </w:pPr>
    </w:p>
    <w:p w:rsidR="00F73F7C" w:rsidRPr="00231690" w:rsidRDefault="00F73F7C" w:rsidP="00C04B39">
      <w:pPr>
        <w:rPr>
          <w:sz w:val="16"/>
          <w:szCs w:val="16"/>
          <w:lang w:val="uk-UA"/>
        </w:rPr>
      </w:pPr>
    </w:p>
    <w:p w:rsidR="00F73F7C" w:rsidRDefault="00F73F7C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Гавриленко Д.Д.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F73F7C" w:rsidRDefault="00F73F7C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F73F7C" w:rsidRDefault="00F73F7C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F73F7C" w:rsidRDefault="00F73F7C" w:rsidP="00E53369">
      <w:pPr>
        <w:jc w:val="both"/>
        <w:rPr>
          <w:sz w:val="28"/>
          <w:szCs w:val="28"/>
          <w:lang w:val="uk-UA"/>
        </w:rPr>
      </w:pPr>
    </w:p>
    <w:p w:rsidR="00F73F7C" w:rsidRDefault="00F73F7C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ХХХ ХХХ ХХХ  народилася ХХХ ХХХ ХХХ  року  в  місті  ХХХ ХХХ ХХХ  області, про  що ХХХ ХХХ ХХХ року відділом державної реєстрації  актів  цивільного  стану   реєстраційної служби Марганецького міського управління юстиції у Дніпропетровській області складено відповідний актовий запис № ХХХ  (свідоцтво  про  народження  серія  ХХХ ХХХ ХХХ). </w:t>
      </w:r>
    </w:p>
    <w:p w:rsidR="00F73F7C" w:rsidRDefault="00F73F7C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 висновком  комунального  закладу «Нікопольський міський центр соціальних служб» Нікопольської міської ради» малолітня ХХХ ХХХ ХХХ  зареєстрована  та проживає з батьками  ХХХ ХХХ ХХХ та ХХХ ХХХ ХХХ за адресою: ХХХ ХХХ ХХХ область. </w:t>
      </w:r>
    </w:p>
    <w:p w:rsidR="00F73F7C" w:rsidRDefault="00F73F7C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73F7C" w:rsidRDefault="00F73F7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73F7C" w:rsidRDefault="00F73F7C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F73F7C" w:rsidRDefault="00F73F7C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F73F7C" w:rsidRDefault="00F73F7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F73F7C" w:rsidRDefault="00F73F7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F73F7C" w:rsidRDefault="00F73F7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F73F7C" w:rsidRDefault="00F73F7C" w:rsidP="00A245CE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73F7C" w:rsidRDefault="00F73F7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73F7C" w:rsidRDefault="00F73F7C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F73F7C" w:rsidRDefault="00F73F7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F73F7C" w:rsidRDefault="00F73F7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73F7C" w:rsidRDefault="00F73F7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F73F7C" w:rsidRDefault="00F73F7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F73F7C" w:rsidRDefault="00F73F7C">
      <w:pPr>
        <w:rPr>
          <w:sz w:val="28"/>
          <w:szCs w:val="28"/>
          <w:lang w:val="uk-UA"/>
        </w:rPr>
      </w:pPr>
    </w:p>
    <w:p w:rsidR="00F73F7C" w:rsidRDefault="00F73F7C">
      <w:pPr>
        <w:rPr>
          <w:sz w:val="28"/>
          <w:szCs w:val="28"/>
          <w:lang w:val="uk-UA"/>
        </w:rPr>
      </w:pPr>
    </w:p>
    <w:p w:rsidR="00F73F7C" w:rsidRDefault="00F73F7C">
      <w:pPr>
        <w:rPr>
          <w:sz w:val="28"/>
          <w:szCs w:val="28"/>
          <w:lang w:val="uk-UA"/>
        </w:rPr>
      </w:pPr>
    </w:p>
    <w:p w:rsidR="00F73F7C" w:rsidRPr="00894814" w:rsidRDefault="00F73F7C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F73F7C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F7C" w:rsidRDefault="00F73F7C">
      <w:r>
        <w:separator/>
      </w:r>
    </w:p>
  </w:endnote>
  <w:endnote w:type="continuationSeparator" w:id="1">
    <w:p w:rsidR="00F73F7C" w:rsidRDefault="00F7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F7C" w:rsidRDefault="00F73F7C">
      <w:r>
        <w:separator/>
      </w:r>
    </w:p>
  </w:footnote>
  <w:footnote w:type="continuationSeparator" w:id="1">
    <w:p w:rsidR="00F73F7C" w:rsidRDefault="00F73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7C" w:rsidRDefault="00F73F7C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3F7C" w:rsidRDefault="00F73F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499D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A76AC"/>
    <w:rsid w:val="000A780E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E8D"/>
    <w:rsid w:val="00192385"/>
    <w:rsid w:val="00194362"/>
    <w:rsid w:val="00194BCA"/>
    <w:rsid w:val="001A052D"/>
    <w:rsid w:val="001A1F5E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B5E81"/>
    <w:rsid w:val="002C46A5"/>
    <w:rsid w:val="002C4794"/>
    <w:rsid w:val="002C6FB7"/>
    <w:rsid w:val="002C7B06"/>
    <w:rsid w:val="002D34AC"/>
    <w:rsid w:val="002D359A"/>
    <w:rsid w:val="002E3748"/>
    <w:rsid w:val="002E38BF"/>
    <w:rsid w:val="002F2490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1E43"/>
    <w:rsid w:val="0035704E"/>
    <w:rsid w:val="003579F1"/>
    <w:rsid w:val="00364057"/>
    <w:rsid w:val="00372EDA"/>
    <w:rsid w:val="0037642D"/>
    <w:rsid w:val="0038080F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4BF0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222"/>
    <w:rsid w:val="00896B38"/>
    <w:rsid w:val="00896B44"/>
    <w:rsid w:val="00896DDA"/>
    <w:rsid w:val="008A255D"/>
    <w:rsid w:val="008B05EE"/>
    <w:rsid w:val="008B2F72"/>
    <w:rsid w:val="008B4736"/>
    <w:rsid w:val="008B6AA3"/>
    <w:rsid w:val="008C15EE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3EBD"/>
    <w:rsid w:val="009A4078"/>
    <w:rsid w:val="009A4AE3"/>
    <w:rsid w:val="009B16A8"/>
    <w:rsid w:val="009B2EC9"/>
    <w:rsid w:val="009B6085"/>
    <w:rsid w:val="009C2112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245CE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A744B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FAD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B39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4A2C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B3B05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7461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3FC3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3F7C"/>
    <w:rsid w:val="00F81AEF"/>
    <w:rsid w:val="00F869C1"/>
    <w:rsid w:val="00F90382"/>
    <w:rsid w:val="00F91AF7"/>
    <w:rsid w:val="00F92CD0"/>
    <w:rsid w:val="00FB2803"/>
    <w:rsid w:val="00FB29F5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2</Pages>
  <Words>510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29</cp:revision>
  <cp:lastPrinted>2024-10-25T08:38:00Z</cp:lastPrinted>
  <dcterms:created xsi:type="dcterms:W3CDTF">2024-06-06T06:46:00Z</dcterms:created>
  <dcterms:modified xsi:type="dcterms:W3CDTF">2024-10-29T06:27:00Z</dcterms:modified>
</cp:coreProperties>
</file>