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92A" w:rsidRPr="00CC39EC" w:rsidRDefault="00E5092A" w:rsidP="00C04B39">
      <w:pPr>
        <w:pStyle w:val="Title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1695596" r:id="rId7"/>
        </w:object>
      </w:r>
    </w:p>
    <w:p w:rsidR="00E5092A" w:rsidRPr="0063141A" w:rsidRDefault="00E5092A" w:rsidP="00C04B39">
      <w:pPr>
        <w:pStyle w:val="Title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E5092A" w:rsidRPr="0063141A" w:rsidRDefault="00E5092A" w:rsidP="00C04B39">
      <w:pPr>
        <w:pStyle w:val="Title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E5092A" w:rsidRPr="0063141A" w:rsidRDefault="00E5092A" w:rsidP="00C04B39">
      <w:pPr>
        <w:pStyle w:val="Title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780"/>
      </w:tblGrid>
      <w:tr w:rsidR="00E5092A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5092A" w:rsidRPr="00CC39EC" w:rsidRDefault="00E5092A" w:rsidP="0050015F">
            <w:pPr>
              <w:pStyle w:val="Title"/>
              <w:jc w:val="left"/>
              <w:rPr>
                <w:b w:val="0"/>
                <w:sz w:val="12"/>
              </w:rPr>
            </w:pPr>
          </w:p>
        </w:tc>
      </w:tr>
    </w:tbl>
    <w:p w:rsidR="00E5092A" w:rsidRDefault="00E5092A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E5092A" w:rsidRDefault="00E5092A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E5092A" w:rsidRDefault="00E5092A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E5092A" w:rsidRPr="00166C9D" w:rsidRDefault="00E5092A" w:rsidP="00C04B39">
      <w:pPr>
        <w:pStyle w:val="Heading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>Р І Ш Е Н НЯ</w:t>
      </w:r>
    </w:p>
    <w:p w:rsidR="00E5092A" w:rsidRPr="006C2D22" w:rsidRDefault="00E5092A" w:rsidP="00C04B39">
      <w:pPr>
        <w:rPr>
          <w:sz w:val="16"/>
          <w:szCs w:val="16"/>
          <w:lang w:val="uk-UA"/>
        </w:rPr>
      </w:pPr>
    </w:p>
    <w:p w:rsidR="00E5092A" w:rsidRDefault="00E5092A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>
        <w:rPr>
          <w:sz w:val="22"/>
          <w:lang w:val="uk-UA"/>
        </w:rPr>
        <w:t xml:space="preserve">                                              </w:t>
      </w:r>
      <w:r w:rsidRPr="00CC39EC">
        <w:rPr>
          <w:spacing w:val="22"/>
          <w:sz w:val="20"/>
          <w:lang w:val="uk-UA"/>
        </w:rPr>
        <w:t>м.Нікопол</w:t>
      </w:r>
      <w:r>
        <w:rPr>
          <w:spacing w:val="22"/>
          <w:sz w:val="20"/>
          <w:lang w:val="uk-UA"/>
        </w:rPr>
        <w:t xml:space="preserve">ь                                   </w:t>
      </w:r>
      <w:r w:rsidRPr="00CC39EC">
        <w:rPr>
          <w:sz w:val="22"/>
          <w:lang w:val="uk-UA"/>
        </w:rPr>
        <w:t>№ _____________</w:t>
      </w:r>
    </w:p>
    <w:p w:rsidR="00E5092A" w:rsidRDefault="00E5092A" w:rsidP="00C04B39">
      <w:pPr>
        <w:rPr>
          <w:sz w:val="16"/>
          <w:szCs w:val="16"/>
          <w:lang w:val="uk-UA"/>
        </w:rPr>
      </w:pPr>
    </w:p>
    <w:p w:rsidR="00E5092A" w:rsidRPr="00231690" w:rsidRDefault="00E5092A" w:rsidP="00C04B39">
      <w:pPr>
        <w:rPr>
          <w:sz w:val="16"/>
          <w:szCs w:val="16"/>
          <w:lang w:val="uk-UA"/>
        </w:rPr>
      </w:pPr>
    </w:p>
    <w:p w:rsidR="00E5092A" w:rsidRDefault="00E5092A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Галю І.А.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E5092A" w:rsidRDefault="00E5092A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E5092A" w:rsidRDefault="00E5092A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E5092A" w:rsidRDefault="00E5092A" w:rsidP="00E53369">
      <w:pPr>
        <w:jc w:val="both"/>
        <w:rPr>
          <w:sz w:val="28"/>
          <w:szCs w:val="28"/>
          <w:lang w:val="uk-UA"/>
        </w:rPr>
      </w:pPr>
    </w:p>
    <w:p w:rsidR="00E5092A" w:rsidRDefault="00E5092A" w:rsidP="00EE510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 документи, надані  службою  у  справах  дітей  та  заяву ХХХ ХХХ ХХХ, виконавчим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 xml:space="preserve">ом </w:t>
      </w:r>
      <w:r w:rsidRPr="004C594A">
        <w:rPr>
          <w:sz w:val="28"/>
          <w:szCs w:val="28"/>
          <w:lang w:val="uk-UA"/>
        </w:rPr>
        <w:t>Нікопольс</w:t>
      </w:r>
      <w:r>
        <w:rPr>
          <w:sz w:val="28"/>
          <w:szCs w:val="28"/>
          <w:lang w:val="uk-UA"/>
        </w:rPr>
        <w:t xml:space="preserve">ької міської </w:t>
      </w:r>
      <w:r w:rsidRPr="004C594A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встановлено</w:t>
      </w:r>
      <w:r>
        <w:rPr>
          <w:sz w:val="28"/>
          <w:szCs w:val="28"/>
          <w:lang w:val="uk-UA"/>
        </w:rPr>
        <w:t xml:space="preserve">, що  ХХХ ХХХ ХХХ   народився ХХХ ХХХ ХХХ  року  в  місті  ХХХ ХХХ ХХХ  області, про  що ХХХ ХХХ ХХХ відділом державної  реєстрації  актів  цивільного  стану  по  місту Нікополю реєстраційної служби Нікопольського міськрайонного управління юстиції у Дніпропетровській області складено відповідний актовий запис № ХХХ  (свідоцтво  про  народження  серія   ХХХ ХХХ ХХХ). </w:t>
      </w:r>
    </w:p>
    <w:p w:rsidR="00E5092A" w:rsidRDefault="00E5092A" w:rsidP="00621A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центр соціальних служб» Нікопольської міської ради» малолітній ХХХ ХХХ ХХХ зареєстрований та проживає з батьками ХХХ ХХХ ХХХ та ХХХ ХХХ ХХХ за адресою: ХХХ ХХХ ХХХ область. </w:t>
      </w:r>
    </w:p>
    <w:p w:rsidR="00E5092A" w:rsidRDefault="00E5092A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E5092A" w:rsidRDefault="00E5092A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ХХХ ХХХ ХХХ є дитиною, яка в результаті воєнних дій та збройних конфліктів зазнала </w:t>
      </w:r>
      <w:r w:rsidRPr="00D908F8">
        <w:rPr>
          <w:sz w:val="28"/>
          <w:szCs w:val="28"/>
          <w:lang w:val="uk-UA"/>
        </w:rPr>
        <w:t>психологічного насильства</w:t>
      </w:r>
      <w:r>
        <w:rPr>
          <w:sz w:val="28"/>
          <w:szCs w:val="28"/>
          <w:lang w:val="uk-UA"/>
        </w:rPr>
        <w:t xml:space="preserve">, </w:t>
      </w:r>
      <w:r w:rsidRPr="00D908F8">
        <w:rPr>
          <w:sz w:val="28"/>
          <w:szCs w:val="28"/>
          <w:lang w:val="uk-UA"/>
        </w:rPr>
        <w:t>моральн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та психологічн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страждан</w:t>
      </w:r>
      <w:r>
        <w:rPr>
          <w:sz w:val="28"/>
          <w:szCs w:val="28"/>
          <w:lang w:val="uk-UA"/>
        </w:rPr>
        <w:t xml:space="preserve">ь, і </w:t>
      </w:r>
      <w:r w:rsidRPr="00D908F8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вона</w:t>
      </w:r>
      <w:r w:rsidRPr="00D908F8">
        <w:rPr>
          <w:sz w:val="28"/>
          <w:szCs w:val="28"/>
          <w:lang w:val="uk-UA"/>
        </w:rPr>
        <w:t xml:space="preserve"> перен</w:t>
      </w:r>
      <w:r>
        <w:rPr>
          <w:sz w:val="28"/>
          <w:szCs w:val="28"/>
          <w:lang w:val="uk-UA"/>
        </w:rPr>
        <w:t>есла</w:t>
      </w:r>
      <w:r w:rsidRPr="00D908F8">
        <w:rPr>
          <w:sz w:val="28"/>
          <w:szCs w:val="28"/>
          <w:lang w:val="uk-UA"/>
        </w:rPr>
        <w:t xml:space="preserve"> внаслідок </w:t>
      </w:r>
      <w:r>
        <w:rPr>
          <w:sz w:val="28"/>
          <w:szCs w:val="28"/>
          <w:lang w:val="uk-UA"/>
        </w:rPr>
        <w:t>її</w:t>
      </w:r>
      <w:r w:rsidRPr="00D908F8">
        <w:rPr>
          <w:sz w:val="28"/>
          <w:szCs w:val="28"/>
          <w:lang w:val="uk-UA"/>
        </w:rPr>
        <w:t xml:space="preserve"> проживання</w:t>
      </w:r>
      <w:r>
        <w:rPr>
          <w:sz w:val="28"/>
          <w:szCs w:val="28"/>
          <w:lang w:val="uk-UA"/>
        </w:rPr>
        <w:t xml:space="preserve"> (</w:t>
      </w:r>
      <w:r w:rsidRPr="00D908F8">
        <w:rPr>
          <w:sz w:val="28"/>
          <w:szCs w:val="28"/>
          <w:lang w:val="uk-UA"/>
        </w:rPr>
        <w:t>перебування</w:t>
      </w:r>
      <w:r>
        <w:rPr>
          <w:sz w:val="28"/>
          <w:szCs w:val="28"/>
          <w:lang w:val="uk-UA"/>
        </w:rPr>
        <w:t>)</w:t>
      </w:r>
      <w:r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E5092A" w:rsidRDefault="00E5092A" w:rsidP="001265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21 від 15 жовтня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</w:t>
      </w:r>
      <w:bookmarkStart w:id="0" w:name="_GoBack"/>
      <w:bookmarkEnd w:id="0"/>
      <w:r>
        <w:rPr>
          <w:sz w:val="28"/>
          <w:szCs w:val="28"/>
          <w:lang w:val="uk-UA"/>
        </w:rPr>
        <w:t xml:space="preserve"> Міністрів України від 24 вересня 2008 № 866 «Питання діяльності органів опіки та піклування, пов’язаної із захистом прав дитини»,від 05 квітня 2017 року № 268 «Порядок надання статусу дитини, яка постраждала внаслідок воєнних дій та збройних конфліктів» (зі змінами), наказу Міністерства з питань реінтеграції тимчасово окупованих територій України від 22.12.2022 № 309 «Про  затвердження  Переліку  територій, на  яких   ведуться  (велися)  бойові  дії або  тимчасово  окупованих  Російською  Федерацією»  (зі  змінами),  керуючись </w:t>
      </w:r>
      <w:r w:rsidRPr="004C594A">
        <w:rPr>
          <w:sz w:val="28"/>
          <w:szCs w:val="28"/>
          <w:lang w:val="uk-UA"/>
        </w:rPr>
        <w:t xml:space="preserve">статтями 71, 75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Закону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України «Про адміністративну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>
        <w:rPr>
          <w:sz w:val="28"/>
          <w:szCs w:val="28"/>
          <w:lang w:val="uk-UA"/>
        </w:rPr>
        <w:t xml:space="preserve"> частиною  6 статті  59  Закону України «Про місцеве самоврядування в Україні», </w:t>
      </w:r>
    </w:p>
    <w:p w:rsidR="00E5092A" w:rsidRDefault="00E5092A" w:rsidP="00DB35D7">
      <w:pPr>
        <w:jc w:val="both"/>
        <w:rPr>
          <w:sz w:val="28"/>
          <w:szCs w:val="28"/>
          <w:lang w:val="uk-UA"/>
        </w:rPr>
      </w:pPr>
    </w:p>
    <w:p w:rsidR="00E5092A" w:rsidRDefault="00E5092A" w:rsidP="00DB35D7">
      <w:pPr>
        <w:jc w:val="both"/>
        <w:rPr>
          <w:sz w:val="28"/>
          <w:szCs w:val="28"/>
          <w:lang w:val="uk-UA"/>
        </w:rPr>
      </w:pPr>
    </w:p>
    <w:p w:rsidR="00E5092A" w:rsidRDefault="00E5092A" w:rsidP="00126521">
      <w:pPr>
        <w:jc w:val="center"/>
        <w:rPr>
          <w:sz w:val="28"/>
          <w:szCs w:val="28"/>
          <w:lang w:val="uk-UA"/>
        </w:rPr>
      </w:pPr>
    </w:p>
    <w:p w:rsidR="00E5092A" w:rsidRDefault="00E5092A" w:rsidP="00126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E5092A" w:rsidRDefault="00E5092A" w:rsidP="00DB35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E5092A" w:rsidRDefault="00E5092A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5092A" w:rsidRDefault="00E5092A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ХХХ ХХХ ХХХ, ХХХ ХХХ ХХХ  року народження, </w:t>
      </w:r>
      <w:r w:rsidRPr="00CC39EC">
        <w:rPr>
          <w:sz w:val="28"/>
          <w:szCs w:val="28"/>
          <w:lang w:val="uk-UA"/>
        </w:rPr>
        <w:t>статус 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E5092A" w:rsidRDefault="00E5092A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5092A" w:rsidRDefault="00E5092A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5092A" w:rsidRDefault="00E5092A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E5092A" w:rsidRDefault="00E5092A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E5092A" w:rsidRDefault="00E5092A">
      <w:pPr>
        <w:rPr>
          <w:sz w:val="28"/>
          <w:szCs w:val="28"/>
          <w:lang w:val="uk-UA"/>
        </w:rPr>
      </w:pPr>
    </w:p>
    <w:p w:rsidR="00E5092A" w:rsidRDefault="00E5092A">
      <w:pPr>
        <w:rPr>
          <w:sz w:val="28"/>
          <w:szCs w:val="28"/>
          <w:lang w:val="uk-UA"/>
        </w:rPr>
      </w:pPr>
    </w:p>
    <w:p w:rsidR="00E5092A" w:rsidRDefault="00E5092A">
      <w:pPr>
        <w:rPr>
          <w:sz w:val="28"/>
          <w:szCs w:val="28"/>
          <w:lang w:val="uk-UA"/>
        </w:rPr>
      </w:pPr>
    </w:p>
    <w:p w:rsidR="00E5092A" w:rsidRPr="00894814" w:rsidRDefault="00E5092A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</w:p>
    <w:sectPr w:rsidR="00E5092A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92A" w:rsidRDefault="00E5092A">
      <w:r>
        <w:separator/>
      </w:r>
    </w:p>
  </w:endnote>
  <w:endnote w:type="continuationSeparator" w:id="1">
    <w:p w:rsidR="00E5092A" w:rsidRDefault="00E50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92A" w:rsidRDefault="00E5092A">
      <w:r>
        <w:separator/>
      </w:r>
    </w:p>
  </w:footnote>
  <w:footnote w:type="continuationSeparator" w:id="1">
    <w:p w:rsidR="00E5092A" w:rsidRDefault="00E509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92A" w:rsidRDefault="00E5092A" w:rsidP="00C04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5092A" w:rsidRDefault="00E5092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499D"/>
    <w:rsid w:val="00056409"/>
    <w:rsid w:val="0006158B"/>
    <w:rsid w:val="0006651D"/>
    <w:rsid w:val="000679DE"/>
    <w:rsid w:val="000742A6"/>
    <w:rsid w:val="00074A7B"/>
    <w:rsid w:val="000821B5"/>
    <w:rsid w:val="00090C39"/>
    <w:rsid w:val="0009571C"/>
    <w:rsid w:val="00095D30"/>
    <w:rsid w:val="00096A70"/>
    <w:rsid w:val="000A53EA"/>
    <w:rsid w:val="000B602E"/>
    <w:rsid w:val="000B7A2D"/>
    <w:rsid w:val="000D418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26521"/>
    <w:rsid w:val="00132830"/>
    <w:rsid w:val="00132AC5"/>
    <w:rsid w:val="00144466"/>
    <w:rsid w:val="00146F83"/>
    <w:rsid w:val="00147BFF"/>
    <w:rsid w:val="00150780"/>
    <w:rsid w:val="001515C0"/>
    <w:rsid w:val="00160524"/>
    <w:rsid w:val="00160EE4"/>
    <w:rsid w:val="001662B1"/>
    <w:rsid w:val="00166C9D"/>
    <w:rsid w:val="001703AD"/>
    <w:rsid w:val="001745A3"/>
    <w:rsid w:val="00174611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1E8D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393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21844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B4BE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0521F"/>
    <w:rsid w:val="00310410"/>
    <w:rsid w:val="003137D9"/>
    <w:rsid w:val="00315099"/>
    <w:rsid w:val="00315E7D"/>
    <w:rsid w:val="0031729D"/>
    <w:rsid w:val="003244FF"/>
    <w:rsid w:val="0033029A"/>
    <w:rsid w:val="00331701"/>
    <w:rsid w:val="00342235"/>
    <w:rsid w:val="00345D5C"/>
    <w:rsid w:val="00346249"/>
    <w:rsid w:val="0035704E"/>
    <w:rsid w:val="003579F1"/>
    <w:rsid w:val="00364057"/>
    <w:rsid w:val="00372EDA"/>
    <w:rsid w:val="0037642D"/>
    <w:rsid w:val="00382906"/>
    <w:rsid w:val="00383734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12C34"/>
    <w:rsid w:val="00422758"/>
    <w:rsid w:val="00424985"/>
    <w:rsid w:val="00430B0D"/>
    <w:rsid w:val="004322B9"/>
    <w:rsid w:val="00433E3F"/>
    <w:rsid w:val="00437F52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0DDF"/>
    <w:rsid w:val="005A1993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0E9D"/>
    <w:rsid w:val="005D67C9"/>
    <w:rsid w:val="005E708F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1AE9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3DAA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2D22"/>
    <w:rsid w:val="006C33C5"/>
    <w:rsid w:val="006C3841"/>
    <w:rsid w:val="006C6770"/>
    <w:rsid w:val="006C6ED0"/>
    <w:rsid w:val="006D4B4A"/>
    <w:rsid w:val="006D5C13"/>
    <w:rsid w:val="006E3BFF"/>
    <w:rsid w:val="006E531B"/>
    <w:rsid w:val="006F48FE"/>
    <w:rsid w:val="006F4E0C"/>
    <w:rsid w:val="006F5363"/>
    <w:rsid w:val="006F646C"/>
    <w:rsid w:val="006F7769"/>
    <w:rsid w:val="00702891"/>
    <w:rsid w:val="00703330"/>
    <w:rsid w:val="007065CE"/>
    <w:rsid w:val="00714C45"/>
    <w:rsid w:val="007232B5"/>
    <w:rsid w:val="00725EB4"/>
    <w:rsid w:val="007300E1"/>
    <w:rsid w:val="00734380"/>
    <w:rsid w:val="00742C68"/>
    <w:rsid w:val="007431D2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05C14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15EE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762BC"/>
    <w:rsid w:val="009826F3"/>
    <w:rsid w:val="00983615"/>
    <w:rsid w:val="0098529A"/>
    <w:rsid w:val="00985AF5"/>
    <w:rsid w:val="009862E3"/>
    <w:rsid w:val="00991A1D"/>
    <w:rsid w:val="00992E41"/>
    <w:rsid w:val="00994249"/>
    <w:rsid w:val="0099439C"/>
    <w:rsid w:val="00996A0D"/>
    <w:rsid w:val="00996FA3"/>
    <w:rsid w:val="00996FDD"/>
    <w:rsid w:val="009A2BA2"/>
    <w:rsid w:val="009A4078"/>
    <w:rsid w:val="009A4AE3"/>
    <w:rsid w:val="009B16A8"/>
    <w:rsid w:val="009B2EC9"/>
    <w:rsid w:val="009B6085"/>
    <w:rsid w:val="009C770F"/>
    <w:rsid w:val="009C781F"/>
    <w:rsid w:val="009D657A"/>
    <w:rsid w:val="009E2EB4"/>
    <w:rsid w:val="009E426E"/>
    <w:rsid w:val="009F4221"/>
    <w:rsid w:val="009F5691"/>
    <w:rsid w:val="009F7BBF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2EFB"/>
    <w:rsid w:val="00AB47D4"/>
    <w:rsid w:val="00AB5689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07484"/>
    <w:rsid w:val="00B10227"/>
    <w:rsid w:val="00B12199"/>
    <w:rsid w:val="00B16659"/>
    <w:rsid w:val="00B209C6"/>
    <w:rsid w:val="00B364B1"/>
    <w:rsid w:val="00B50E33"/>
    <w:rsid w:val="00B62502"/>
    <w:rsid w:val="00B65091"/>
    <w:rsid w:val="00B706C0"/>
    <w:rsid w:val="00B7147B"/>
    <w:rsid w:val="00B73A5F"/>
    <w:rsid w:val="00B74B47"/>
    <w:rsid w:val="00B75014"/>
    <w:rsid w:val="00B91BE8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72F4F"/>
    <w:rsid w:val="00C811BF"/>
    <w:rsid w:val="00CA070A"/>
    <w:rsid w:val="00CA243D"/>
    <w:rsid w:val="00CA675E"/>
    <w:rsid w:val="00CA6E53"/>
    <w:rsid w:val="00CA7DDF"/>
    <w:rsid w:val="00CB65E2"/>
    <w:rsid w:val="00CC39EC"/>
    <w:rsid w:val="00CC6281"/>
    <w:rsid w:val="00CD0BAC"/>
    <w:rsid w:val="00CD16AD"/>
    <w:rsid w:val="00CD2BF0"/>
    <w:rsid w:val="00CE05E7"/>
    <w:rsid w:val="00CE494F"/>
    <w:rsid w:val="00CE4BC1"/>
    <w:rsid w:val="00CE701D"/>
    <w:rsid w:val="00CF0CE8"/>
    <w:rsid w:val="00CF14BB"/>
    <w:rsid w:val="00D018E6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0E5A"/>
    <w:rsid w:val="00D61B2B"/>
    <w:rsid w:val="00D62908"/>
    <w:rsid w:val="00D6298B"/>
    <w:rsid w:val="00D62BB9"/>
    <w:rsid w:val="00D6440D"/>
    <w:rsid w:val="00D64BDC"/>
    <w:rsid w:val="00D7233E"/>
    <w:rsid w:val="00D75E61"/>
    <w:rsid w:val="00D767DA"/>
    <w:rsid w:val="00D82608"/>
    <w:rsid w:val="00D841D6"/>
    <w:rsid w:val="00D8708D"/>
    <w:rsid w:val="00D87218"/>
    <w:rsid w:val="00D874F0"/>
    <w:rsid w:val="00D908F8"/>
    <w:rsid w:val="00D92DA2"/>
    <w:rsid w:val="00D949FB"/>
    <w:rsid w:val="00D94F16"/>
    <w:rsid w:val="00D95CFE"/>
    <w:rsid w:val="00DA0A1D"/>
    <w:rsid w:val="00DA1540"/>
    <w:rsid w:val="00DA3716"/>
    <w:rsid w:val="00DA3F84"/>
    <w:rsid w:val="00DA49CE"/>
    <w:rsid w:val="00DA5577"/>
    <w:rsid w:val="00DA702B"/>
    <w:rsid w:val="00DB122F"/>
    <w:rsid w:val="00DB13C5"/>
    <w:rsid w:val="00DB1AE9"/>
    <w:rsid w:val="00DB1AEE"/>
    <w:rsid w:val="00DB35D7"/>
    <w:rsid w:val="00DB3B05"/>
    <w:rsid w:val="00DC51C8"/>
    <w:rsid w:val="00DD00E5"/>
    <w:rsid w:val="00DD2D4C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092A"/>
    <w:rsid w:val="00E53369"/>
    <w:rsid w:val="00E57E36"/>
    <w:rsid w:val="00E61068"/>
    <w:rsid w:val="00E66FC8"/>
    <w:rsid w:val="00E7075A"/>
    <w:rsid w:val="00E76C71"/>
    <w:rsid w:val="00E7736C"/>
    <w:rsid w:val="00E9571F"/>
    <w:rsid w:val="00EA0B00"/>
    <w:rsid w:val="00EA14C7"/>
    <w:rsid w:val="00EA6D0C"/>
    <w:rsid w:val="00EA7259"/>
    <w:rsid w:val="00EB6CBE"/>
    <w:rsid w:val="00EC130E"/>
    <w:rsid w:val="00EC3EE4"/>
    <w:rsid w:val="00EC4713"/>
    <w:rsid w:val="00EC560C"/>
    <w:rsid w:val="00EC723A"/>
    <w:rsid w:val="00ED25E9"/>
    <w:rsid w:val="00EE390B"/>
    <w:rsid w:val="00EE510A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0FF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92CD0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973"/>
    <w:rsid w:val="00FF3BC0"/>
    <w:rsid w:val="00FF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04B3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3DAA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894814"/>
    <w:rPr>
      <w:rFonts w:cs="Times New Roman"/>
      <w:b/>
      <w:sz w:val="24"/>
      <w:lang w:val="uk-UA"/>
    </w:rPr>
  </w:style>
  <w:style w:type="paragraph" w:styleId="Header">
    <w:name w:val="header"/>
    <w:basedOn w:val="Normal"/>
    <w:link w:val="HeaderChar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83DAA"/>
    <w:rPr>
      <w:rFonts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C04B3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874F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Strong">
    <w:name w:val="Strong"/>
    <w:basedOn w:val="DefaultParagraphFont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224</TotalTime>
  <Pages>2</Pages>
  <Words>511</Words>
  <Characters>2919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Vasinals0407</cp:lastModifiedBy>
  <cp:revision>27</cp:revision>
  <cp:lastPrinted>2024-10-14T06:31:00Z</cp:lastPrinted>
  <dcterms:created xsi:type="dcterms:W3CDTF">2024-06-06T06:46:00Z</dcterms:created>
  <dcterms:modified xsi:type="dcterms:W3CDTF">2024-10-29T06:27:00Z</dcterms:modified>
</cp:coreProperties>
</file>