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30" w:rsidRPr="00CC39EC" w:rsidRDefault="00F60930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5802" r:id="rId7"/>
        </w:object>
      </w:r>
    </w:p>
    <w:p w:rsidR="00F60930" w:rsidRPr="0063141A" w:rsidRDefault="00F60930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F60930" w:rsidRPr="0063141A" w:rsidRDefault="00F60930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F60930" w:rsidRPr="0063141A" w:rsidRDefault="00F60930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F60930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60930" w:rsidRPr="00CC39EC" w:rsidRDefault="00F60930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F60930" w:rsidRDefault="00F60930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60930" w:rsidRDefault="00F60930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60930" w:rsidRDefault="00F60930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60930" w:rsidRPr="00166C9D" w:rsidRDefault="00F60930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F60930" w:rsidRPr="006C2D22" w:rsidRDefault="00F60930" w:rsidP="00C04B39">
      <w:pPr>
        <w:rPr>
          <w:sz w:val="16"/>
          <w:szCs w:val="16"/>
          <w:lang w:val="uk-UA"/>
        </w:rPr>
      </w:pPr>
    </w:p>
    <w:p w:rsidR="00F60930" w:rsidRDefault="00F60930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</w:t>
      </w:r>
      <w:r w:rsidRPr="00CC39EC">
        <w:rPr>
          <w:sz w:val="22"/>
          <w:lang w:val="uk-UA"/>
        </w:rPr>
        <w:t xml:space="preserve">№ </w:t>
      </w:r>
      <w:r>
        <w:rPr>
          <w:sz w:val="22"/>
          <w:lang w:val="uk-UA"/>
        </w:rPr>
        <w:t xml:space="preserve"> </w:t>
      </w:r>
      <w:r w:rsidRPr="00CC39EC">
        <w:rPr>
          <w:sz w:val="22"/>
          <w:lang w:val="uk-UA"/>
        </w:rPr>
        <w:t>_____________</w:t>
      </w:r>
    </w:p>
    <w:p w:rsidR="00F60930" w:rsidRDefault="00F60930" w:rsidP="00C04B39">
      <w:pPr>
        <w:rPr>
          <w:sz w:val="16"/>
          <w:szCs w:val="16"/>
          <w:lang w:val="uk-UA"/>
        </w:rPr>
      </w:pPr>
    </w:p>
    <w:p w:rsidR="00F60930" w:rsidRPr="00231690" w:rsidRDefault="00F60930" w:rsidP="00C04B39">
      <w:pPr>
        <w:rPr>
          <w:sz w:val="16"/>
          <w:szCs w:val="16"/>
          <w:lang w:val="uk-UA"/>
        </w:rPr>
      </w:pPr>
    </w:p>
    <w:p w:rsidR="00F60930" w:rsidRDefault="00F60930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Галю Л.А.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F60930" w:rsidRDefault="00F60930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F60930" w:rsidRDefault="00F60930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F60930" w:rsidRDefault="00F60930" w:rsidP="00E53369">
      <w:pPr>
        <w:jc w:val="both"/>
        <w:rPr>
          <w:sz w:val="28"/>
          <w:szCs w:val="28"/>
          <w:lang w:val="uk-UA"/>
        </w:rPr>
      </w:pPr>
    </w:p>
    <w:p w:rsidR="00F60930" w:rsidRDefault="00F60930" w:rsidP="00EE5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 службою  у  справах  дітей  та 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>Нікопольс</w:t>
      </w:r>
      <w:r>
        <w:rPr>
          <w:sz w:val="28"/>
          <w:szCs w:val="28"/>
          <w:lang w:val="uk-UA"/>
        </w:rPr>
        <w:t xml:space="preserve">ької міської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ХХХ ХХХ ХХХ  народився ХХХ ХХХ ХХХ  року  в  місті  ХХХ ХХХ ХХХ області, про що ХХХ ХХХ ХХХ року Нікопольським  міськрайонним  відділом  державної реєстрації актів цивільного стану Південно-Східного міжрегіонального управління Міністерства  юстиції (м. Дніпро) складено відповідний актовий запис № ХХХ  (свідоцтво про  народження  серія   ХХХ ХХХ ХХХ). </w:t>
      </w:r>
    </w:p>
    <w:p w:rsidR="00F60930" w:rsidRDefault="00F60930" w:rsidP="00621A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ХХХ ХХХ ХХХ зареєстрований та проживає з батьками ХХХ ХХХ ХХХ та ХХХ ХХХ ХХХ за адресою: ХХХ ХХХ ХХХ область. </w:t>
      </w:r>
    </w:p>
    <w:p w:rsidR="00F60930" w:rsidRDefault="00F60930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60930" w:rsidRDefault="00F6093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F60930" w:rsidRDefault="00F60930" w:rsidP="00126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Міністрів України від 24 вересня 2008 № 866 «Питання діяльності органів опіки та піклування, пов’язаної із захистом прав дитини»,від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на  яких   ведуться  (велися)  бойові  дії або  тимчасово  окупованих  Російською  Федерацією»  (зі  змінами),  керуючись </w:t>
      </w:r>
      <w:r w:rsidRPr="004C594A">
        <w:rPr>
          <w:sz w:val="28"/>
          <w:szCs w:val="28"/>
          <w:lang w:val="uk-UA"/>
        </w:rPr>
        <w:t xml:space="preserve">статтями 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статті  59  Закону України «Про місцеве самоврядування в Україні», </w:t>
      </w:r>
    </w:p>
    <w:p w:rsidR="00F60930" w:rsidRDefault="00F60930" w:rsidP="00DB35D7">
      <w:pPr>
        <w:jc w:val="both"/>
        <w:rPr>
          <w:sz w:val="28"/>
          <w:szCs w:val="28"/>
          <w:lang w:val="uk-UA"/>
        </w:rPr>
      </w:pPr>
    </w:p>
    <w:p w:rsidR="00F60930" w:rsidRDefault="00F60930" w:rsidP="00DB35D7">
      <w:pPr>
        <w:jc w:val="both"/>
        <w:rPr>
          <w:sz w:val="28"/>
          <w:szCs w:val="28"/>
          <w:lang w:val="uk-UA"/>
        </w:rPr>
      </w:pPr>
    </w:p>
    <w:p w:rsidR="00F60930" w:rsidRDefault="00F60930" w:rsidP="00126521">
      <w:pPr>
        <w:jc w:val="center"/>
        <w:rPr>
          <w:sz w:val="28"/>
          <w:szCs w:val="28"/>
          <w:lang w:val="uk-UA"/>
        </w:rPr>
      </w:pPr>
    </w:p>
    <w:p w:rsidR="00F60930" w:rsidRDefault="00F60930" w:rsidP="00126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F60930" w:rsidRDefault="00F60930" w:rsidP="00DB35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F60930" w:rsidRDefault="00F60930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F60930" w:rsidRDefault="00F60930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F60930" w:rsidRDefault="00F6093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F60930" w:rsidRDefault="00F6093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F60930" w:rsidRDefault="00F6093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F60930" w:rsidRDefault="00F6093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F60930" w:rsidRDefault="00F60930">
      <w:pPr>
        <w:rPr>
          <w:sz w:val="28"/>
          <w:szCs w:val="28"/>
          <w:lang w:val="uk-UA"/>
        </w:rPr>
      </w:pPr>
    </w:p>
    <w:p w:rsidR="00F60930" w:rsidRDefault="00F60930">
      <w:pPr>
        <w:rPr>
          <w:sz w:val="28"/>
          <w:szCs w:val="28"/>
          <w:lang w:val="uk-UA"/>
        </w:rPr>
      </w:pPr>
    </w:p>
    <w:p w:rsidR="00F60930" w:rsidRDefault="00F60930">
      <w:pPr>
        <w:rPr>
          <w:sz w:val="28"/>
          <w:szCs w:val="28"/>
          <w:lang w:val="uk-UA"/>
        </w:rPr>
      </w:pPr>
    </w:p>
    <w:p w:rsidR="00F60930" w:rsidRPr="00894814" w:rsidRDefault="00F60930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F60930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930" w:rsidRDefault="00F60930">
      <w:r>
        <w:separator/>
      </w:r>
    </w:p>
  </w:endnote>
  <w:endnote w:type="continuationSeparator" w:id="1">
    <w:p w:rsidR="00F60930" w:rsidRDefault="00F60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930" w:rsidRDefault="00F60930">
      <w:r>
        <w:separator/>
      </w:r>
    </w:p>
  </w:footnote>
  <w:footnote w:type="continuationSeparator" w:id="1">
    <w:p w:rsidR="00F60930" w:rsidRDefault="00F60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30" w:rsidRDefault="00F60930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60930" w:rsidRDefault="00F609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24FC"/>
    <w:rsid w:val="00032FB5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21B5"/>
    <w:rsid w:val="00090C39"/>
    <w:rsid w:val="0009571C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6521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BE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0521F"/>
    <w:rsid w:val="00310410"/>
    <w:rsid w:val="003137D9"/>
    <w:rsid w:val="00315099"/>
    <w:rsid w:val="00315E7D"/>
    <w:rsid w:val="0031729D"/>
    <w:rsid w:val="003244FF"/>
    <w:rsid w:val="0033029A"/>
    <w:rsid w:val="00331701"/>
    <w:rsid w:val="00342235"/>
    <w:rsid w:val="00345D5C"/>
    <w:rsid w:val="00346249"/>
    <w:rsid w:val="0035704E"/>
    <w:rsid w:val="003579F1"/>
    <w:rsid w:val="00364057"/>
    <w:rsid w:val="00372EDA"/>
    <w:rsid w:val="0037642D"/>
    <w:rsid w:val="00382906"/>
    <w:rsid w:val="00383734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4985"/>
    <w:rsid w:val="00430B0D"/>
    <w:rsid w:val="004322B9"/>
    <w:rsid w:val="00433E3F"/>
    <w:rsid w:val="00437F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4FE3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1257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65BC4"/>
    <w:rsid w:val="00575227"/>
    <w:rsid w:val="00580C1C"/>
    <w:rsid w:val="0058386A"/>
    <w:rsid w:val="005847E6"/>
    <w:rsid w:val="00585392"/>
    <w:rsid w:val="00597F10"/>
    <w:rsid w:val="005A0DDF"/>
    <w:rsid w:val="005A1993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4C9C"/>
    <w:rsid w:val="005F579B"/>
    <w:rsid w:val="00602EE4"/>
    <w:rsid w:val="006105E9"/>
    <w:rsid w:val="00611D4C"/>
    <w:rsid w:val="006126E9"/>
    <w:rsid w:val="0061303B"/>
    <w:rsid w:val="00621AE9"/>
    <w:rsid w:val="00622168"/>
    <w:rsid w:val="0063141A"/>
    <w:rsid w:val="006317F8"/>
    <w:rsid w:val="0064074F"/>
    <w:rsid w:val="006407E5"/>
    <w:rsid w:val="006427F0"/>
    <w:rsid w:val="00642B59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DA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0DCC"/>
    <w:rsid w:val="007232B5"/>
    <w:rsid w:val="00725EB4"/>
    <w:rsid w:val="007300E1"/>
    <w:rsid w:val="00734380"/>
    <w:rsid w:val="00742C68"/>
    <w:rsid w:val="007431D2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5C14"/>
    <w:rsid w:val="00811314"/>
    <w:rsid w:val="008116B3"/>
    <w:rsid w:val="00812738"/>
    <w:rsid w:val="008218F3"/>
    <w:rsid w:val="00823FA5"/>
    <w:rsid w:val="008274E4"/>
    <w:rsid w:val="008416AD"/>
    <w:rsid w:val="00843F74"/>
    <w:rsid w:val="00852190"/>
    <w:rsid w:val="00854A84"/>
    <w:rsid w:val="00865B4B"/>
    <w:rsid w:val="008666A7"/>
    <w:rsid w:val="00874267"/>
    <w:rsid w:val="008759E8"/>
    <w:rsid w:val="00881404"/>
    <w:rsid w:val="00881DE8"/>
    <w:rsid w:val="0089027E"/>
    <w:rsid w:val="00891E59"/>
    <w:rsid w:val="00892D62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3A3D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BC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2BA2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05070"/>
    <w:rsid w:val="00A0507D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4ABF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A3EB2"/>
    <w:rsid w:val="00AB07FE"/>
    <w:rsid w:val="00AB2EFB"/>
    <w:rsid w:val="00AB47D4"/>
    <w:rsid w:val="00AB5689"/>
    <w:rsid w:val="00AB5A44"/>
    <w:rsid w:val="00AB6BAF"/>
    <w:rsid w:val="00AC61F4"/>
    <w:rsid w:val="00AD1124"/>
    <w:rsid w:val="00AD4DB9"/>
    <w:rsid w:val="00AD6106"/>
    <w:rsid w:val="00AD6146"/>
    <w:rsid w:val="00AD7E6A"/>
    <w:rsid w:val="00AE000E"/>
    <w:rsid w:val="00AE3422"/>
    <w:rsid w:val="00AE7D28"/>
    <w:rsid w:val="00AF16D5"/>
    <w:rsid w:val="00AF2BE7"/>
    <w:rsid w:val="00AF4E2D"/>
    <w:rsid w:val="00AF6F35"/>
    <w:rsid w:val="00B07484"/>
    <w:rsid w:val="00B10227"/>
    <w:rsid w:val="00B12199"/>
    <w:rsid w:val="00B16659"/>
    <w:rsid w:val="00B209C6"/>
    <w:rsid w:val="00B364B1"/>
    <w:rsid w:val="00B50E33"/>
    <w:rsid w:val="00B62502"/>
    <w:rsid w:val="00B65091"/>
    <w:rsid w:val="00B706C0"/>
    <w:rsid w:val="00B7147B"/>
    <w:rsid w:val="00B73A5F"/>
    <w:rsid w:val="00B74B47"/>
    <w:rsid w:val="00B75014"/>
    <w:rsid w:val="00B91BE8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6850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6E53"/>
    <w:rsid w:val="00CA7DDF"/>
    <w:rsid w:val="00CB65E2"/>
    <w:rsid w:val="00CC39EC"/>
    <w:rsid w:val="00CC6281"/>
    <w:rsid w:val="00CD0BAC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E5A"/>
    <w:rsid w:val="00D61B2B"/>
    <w:rsid w:val="00D62908"/>
    <w:rsid w:val="00D6298B"/>
    <w:rsid w:val="00D62BB9"/>
    <w:rsid w:val="00D64BDC"/>
    <w:rsid w:val="00D7233E"/>
    <w:rsid w:val="00D75E61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35D7"/>
    <w:rsid w:val="00DC51C8"/>
    <w:rsid w:val="00DD00E5"/>
    <w:rsid w:val="00DD2D4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7736C"/>
    <w:rsid w:val="00E9571F"/>
    <w:rsid w:val="00EA0B00"/>
    <w:rsid w:val="00EA14C7"/>
    <w:rsid w:val="00EA6D0C"/>
    <w:rsid w:val="00EA7259"/>
    <w:rsid w:val="00EB6CBE"/>
    <w:rsid w:val="00EC130E"/>
    <w:rsid w:val="00EC3EE4"/>
    <w:rsid w:val="00EC4713"/>
    <w:rsid w:val="00EC560C"/>
    <w:rsid w:val="00EC723A"/>
    <w:rsid w:val="00ED25E9"/>
    <w:rsid w:val="00EE390B"/>
    <w:rsid w:val="00EE510A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930"/>
    <w:rsid w:val="00F669FF"/>
    <w:rsid w:val="00F7012C"/>
    <w:rsid w:val="00F7220A"/>
    <w:rsid w:val="00F81AEF"/>
    <w:rsid w:val="00F869C1"/>
    <w:rsid w:val="00F90382"/>
    <w:rsid w:val="00F91AF7"/>
    <w:rsid w:val="00F92CD0"/>
    <w:rsid w:val="00F96020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D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DAA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217</TotalTime>
  <Pages>2</Pages>
  <Words>510</Words>
  <Characters>2908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28</cp:revision>
  <cp:lastPrinted>2024-10-14T06:31:00Z</cp:lastPrinted>
  <dcterms:created xsi:type="dcterms:W3CDTF">2024-06-06T06:46:00Z</dcterms:created>
  <dcterms:modified xsi:type="dcterms:W3CDTF">2024-10-29T06:30:00Z</dcterms:modified>
</cp:coreProperties>
</file>