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F4" w:rsidRPr="00CC39EC" w:rsidRDefault="00C72BF4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5955" r:id="rId7"/>
        </w:object>
      </w:r>
    </w:p>
    <w:p w:rsidR="00C72BF4" w:rsidRPr="0063141A" w:rsidRDefault="00C72BF4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72BF4" w:rsidRPr="0063141A" w:rsidRDefault="00C72BF4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72BF4" w:rsidRPr="0063141A" w:rsidRDefault="00C72BF4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C72BF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72BF4" w:rsidRPr="00CC39EC" w:rsidRDefault="00C72BF4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C72BF4" w:rsidRDefault="00C72B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72BF4" w:rsidRDefault="00C72B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72BF4" w:rsidRDefault="00C72B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72BF4" w:rsidRPr="00166C9D" w:rsidRDefault="00C72BF4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C72BF4" w:rsidRPr="006C2D22" w:rsidRDefault="00C72BF4" w:rsidP="00C04B39">
      <w:pPr>
        <w:rPr>
          <w:sz w:val="16"/>
          <w:szCs w:val="16"/>
          <w:lang w:val="uk-UA"/>
        </w:rPr>
      </w:pPr>
    </w:p>
    <w:p w:rsidR="00C72BF4" w:rsidRDefault="00C72BF4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</w:t>
      </w:r>
      <w:r w:rsidRPr="00CC39EC">
        <w:rPr>
          <w:sz w:val="22"/>
          <w:lang w:val="uk-UA"/>
        </w:rPr>
        <w:t>№ _____________</w:t>
      </w:r>
    </w:p>
    <w:p w:rsidR="00C72BF4" w:rsidRDefault="00C72BF4" w:rsidP="00C04B39">
      <w:pPr>
        <w:rPr>
          <w:sz w:val="16"/>
          <w:szCs w:val="16"/>
          <w:lang w:val="uk-UA"/>
        </w:rPr>
      </w:pPr>
    </w:p>
    <w:p w:rsidR="00C72BF4" w:rsidRPr="00231690" w:rsidRDefault="00C72BF4" w:rsidP="00C04B39">
      <w:pPr>
        <w:rPr>
          <w:sz w:val="16"/>
          <w:szCs w:val="16"/>
          <w:lang w:val="uk-UA"/>
        </w:rPr>
      </w:pPr>
    </w:p>
    <w:p w:rsidR="00C72BF4" w:rsidRDefault="00C72BF4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Домбровському Д.В.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72BF4" w:rsidRDefault="00C72BF4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72BF4" w:rsidRDefault="00C72BF4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72BF4" w:rsidRDefault="00C72BF4" w:rsidP="00E53369">
      <w:pPr>
        <w:jc w:val="both"/>
        <w:rPr>
          <w:sz w:val="28"/>
          <w:szCs w:val="28"/>
          <w:lang w:val="uk-UA"/>
        </w:rPr>
      </w:pPr>
    </w:p>
    <w:p w:rsidR="00C72BF4" w:rsidRDefault="00C72BF4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ХХХ ХХХ ХХХ  народився ХХХ ХХХ ХХХ  року  в  місті   ХХХ ХХХ ХХХ  області, про  що ХХХ ХХХ ХХХ  року відділом державної  реєстрації  актів  цивільного  стану 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 (свідоцтво  про  народження  серія   ХХХ ХХХ ХХХ). </w:t>
      </w:r>
    </w:p>
    <w:p w:rsidR="00C72BF4" w:rsidRDefault="00C72BF4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ХХХ ХХХ ХХХ зареєстрований та проживає з батьками ХХХ ХХХ ХХХ та ХХХ ХХХ ХХХ за адресою: ХХХ ХХХ ХХХ область. </w:t>
      </w:r>
    </w:p>
    <w:p w:rsidR="00C72BF4" w:rsidRDefault="00C72BF4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C72BF4" w:rsidRDefault="00C72BF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C72BF4" w:rsidRDefault="00C72BF4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C72BF4" w:rsidRDefault="00C72BF4" w:rsidP="00DB35D7">
      <w:pPr>
        <w:jc w:val="both"/>
        <w:rPr>
          <w:sz w:val="28"/>
          <w:szCs w:val="28"/>
          <w:lang w:val="uk-UA"/>
        </w:rPr>
      </w:pPr>
    </w:p>
    <w:p w:rsidR="00C72BF4" w:rsidRDefault="00C72BF4" w:rsidP="00DB35D7">
      <w:pPr>
        <w:jc w:val="both"/>
        <w:rPr>
          <w:sz w:val="28"/>
          <w:szCs w:val="28"/>
          <w:lang w:val="uk-UA"/>
        </w:rPr>
      </w:pPr>
    </w:p>
    <w:p w:rsidR="00C72BF4" w:rsidRDefault="00C72BF4" w:rsidP="00126521">
      <w:pPr>
        <w:jc w:val="center"/>
        <w:rPr>
          <w:sz w:val="28"/>
          <w:szCs w:val="28"/>
          <w:lang w:val="uk-UA"/>
        </w:rPr>
      </w:pPr>
    </w:p>
    <w:p w:rsidR="00C72BF4" w:rsidRDefault="00C72BF4" w:rsidP="00126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C72BF4" w:rsidRDefault="00C72BF4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72BF4" w:rsidRDefault="00C72B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72BF4" w:rsidRDefault="00C72BF4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C72BF4" w:rsidRDefault="00C72B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C72BF4" w:rsidRDefault="00C72B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C72BF4" w:rsidRDefault="00C72B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C72BF4" w:rsidRDefault="00C72B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C72BF4" w:rsidRDefault="00C72BF4">
      <w:pPr>
        <w:rPr>
          <w:sz w:val="28"/>
          <w:szCs w:val="28"/>
          <w:lang w:val="uk-UA"/>
        </w:rPr>
      </w:pPr>
    </w:p>
    <w:p w:rsidR="00C72BF4" w:rsidRDefault="00C72BF4">
      <w:pPr>
        <w:rPr>
          <w:sz w:val="28"/>
          <w:szCs w:val="28"/>
          <w:lang w:val="uk-UA"/>
        </w:rPr>
      </w:pPr>
    </w:p>
    <w:p w:rsidR="00C72BF4" w:rsidRDefault="00C72BF4">
      <w:pPr>
        <w:rPr>
          <w:sz w:val="28"/>
          <w:szCs w:val="28"/>
          <w:lang w:val="uk-UA"/>
        </w:rPr>
      </w:pPr>
    </w:p>
    <w:p w:rsidR="00C72BF4" w:rsidRPr="00894814" w:rsidRDefault="00C72BF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C72BF4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F4" w:rsidRDefault="00C72BF4">
      <w:r>
        <w:separator/>
      </w:r>
    </w:p>
  </w:endnote>
  <w:endnote w:type="continuationSeparator" w:id="1">
    <w:p w:rsidR="00C72BF4" w:rsidRDefault="00C7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F4" w:rsidRDefault="00C72BF4">
      <w:r>
        <w:separator/>
      </w:r>
    </w:p>
  </w:footnote>
  <w:footnote w:type="continuationSeparator" w:id="1">
    <w:p w:rsidR="00C72BF4" w:rsidRDefault="00C72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F4" w:rsidRDefault="00C72BF4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2BF4" w:rsidRDefault="00C72B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499D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E8D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48CE"/>
    <w:rsid w:val="001E5FD8"/>
    <w:rsid w:val="001E62AD"/>
    <w:rsid w:val="001F1A3F"/>
    <w:rsid w:val="001F215B"/>
    <w:rsid w:val="00211D10"/>
    <w:rsid w:val="002120C6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3E09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A6C09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A6C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30FD3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15EE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209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0FB5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C7D9D"/>
    <w:rsid w:val="009D2D5D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72BF4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0A21"/>
    <w:rsid w:val="00CE3438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B3B05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4DFA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331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42F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2</Pages>
  <Words>514</Words>
  <Characters>2936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28</cp:revision>
  <cp:lastPrinted>2024-10-14T06:31:00Z</cp:lastPrinted>
  <dcterms:created xsi:type="dcterms:W3CDTF">2024-06-06T06:46:00Z</dcterms:created>
  <dcterms:modified xsi:type="dcterms:W3CDTF">2024-10-29T06:33:00Z</dcterms:modified>
</cp:coreProperties>
</file>