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15" w:rsidRPr="00CC39EC" w:rsidRDefault="00520A15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564" r:id="rId7"/>
        </w:object>
      </w:r>
    </w:p>
    <w:p w:rsidR="00520A15" w:rsidRPr="0063141A" w:rsidRDefault="00520A15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520A15" w:rsidRPr="0063141A" w:rsidRDefault="00520A15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520A15" w:rsidRPr="0063141A" w:rsidRDefault="00520A15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520A15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0A15" w:rsidRPr="00CC39EC" w:rsidRDefault="00520A15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520A15" w:rsidRDefault="00520A1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20A15" w:rsidRDefault="00520A1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20A15" w:rsidRDefault="00520A1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20A15" w:rsidRPr="00166C9D" w:rsidRDefault="00520A15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520A15" w:rsidRPr="006C2D22" w:rsidRDefault="00520A15" w:rsidP="00C04B39">
      <w:pPr>
        <w:rPr>
          <w:sz w:val="16"/>
          <w:szCs w:val="16"/>
          <w:lang w:val="uk-UA"/>
        </w:rPr>
      </w:pPr>
    </w:p>
    <w:p w:rsidR="00520A15" w:rsidRDefault="00520A15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</w:t>
      </w:r>
      <w:r w:rsidRPr="00CC39EC">
        <w:rPr>
          <w:sz w:val="22"/>
          <w:lang w:val="uk-UA"/>
        </w:rPr>
        <w:t xml:space="preserve">№ 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520A15" w:rsidRDefault="00520A15" w:rsidP="00C04B39">
      <w:pPr>
        <w:rPr>
          <w:sz w:val="16"/>
          <w:szCs w:val="16"/>
          <w:lang w:val="uk-UA"/>
        </w:rPr>
      </w:pPr>
    </w:p>
    <w:p w:rsidR="00520A15" w:rsidRPr="00231690" w:rsidRDefault="00520A15" w:rsidP="00C04B39">
      <w:pPr>
        <w:rPr>
          <w:sz w:val="16"/>
          <w:szCs w:val="16"/>
          <w:lang w:val="uk-UA"/>
        </w:rPr>
      </w:pPr>
    </w:p>
    <w:p w:rsidR="00520A15" w:rsidRDefault="00520A15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Кирієнку Є.А.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520A15" w:rsidRDefault="00520A15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520A15" w:rsidRDefault="00520A15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520A15" w:rsidRDefault="00520A15" w:rsidP="00E53369">
      <w:pPr>
        <w:jc w:val="both"/>
        <w:rPr>
          <w:sz w:val="28"/>
          <w:szCs w:val="28"/>
          <w:lang w:val="uk-UA"/>
        </w:rPr>
      </w:pPr>
    </w:p>
    <w:p w:rsidR="00520A15" w:rsidRDefault="00520A15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народився ХХХ ХХХ ХХХ  року  в  місті  ХХХ ХХХ ХХХ області, про що ХХХ ХХХ ХХХ року відділом 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ХХХ (свідоцтво про  народження  серія   ХХХ ХХХ ХХХ). </w:t>
      </w:r>
    </w:p>
    <w:p w:rsidR="00520A15" w:rsidRDefault="00520A15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 з  висновком  комунального закладу «Нікопольський міський центр  соціальних служб» Нікопольської міської ради» малолітній ХХХ ХХХ ХХХ  зареєстрований  та  проживає  з   батьками   ХХХ ХХХ ХХХ та ХХХ ХХХ ХХХ за адресою: ХХХ ХХХ ХХХ, Дніпропетровська область. </w:t>
      </w:r>
    </w:p>
    <w:p w:rsidR="00520A15" w:rsidRDefault="00520A15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520A15" w:rsidRDefault="00520A1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520A15" w:rsidRDefault="00520A15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520A15" w:rsidRDefault="00520A15" w:rsidP="00DB35D7">
      <w:pPr>
        <w:jc w:val="both"/>
        <w:rPr>
          <w:sz w:val="28"/>
          <w:szCs w:val="28"/>
          <w:lang w:val="uk-UA"/>
        </w:rPr>
      </w:pPr>
    </w:p>
    <w:p w:rsidR="00520A15" w:rsidRDefault="00520A15" w:rsidP="00DB35D7">
      <w:pPr>
        <w:jc w:val="both"/>
        <w:rPr>
          <w:sz w:val="28"/>
          <w:szCs w:val="28"/>
          <w:lang w:val="uk-UA"/>
        </w:rPr>
      </w:pPr>
    </w:p>
    <w:p w:rsidR="00520A15" w:rsidRDefault="00520A15" w:rsidP="00126521">
      <w:pPr>
        <w:jc w:val="center"/>
        <w:rPr>
          <w:sz w:val="28"/>
          <w:szCs w:val="28"/>
          <w:lang w:val="uk-UA"/>
        </w:rPr>
      </w:pPr>
    </w:p>
    <w:p w:rsidR="00520A15" w:rsidRDefault="00520A15" w:rsidP="00126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520A15" w:rsidRDefault="00520A15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520A15" w:rsidRDefault="00520A1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20A15" w:rsidRDefault="00520A15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520A15" w:rsidRDefault="00520A1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20A15" w:rsidRDefault="00520A1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520A15" w:rsidRDefault="00520A1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520A15" w:rsidRDefault="00520A1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20A15" w:rsidRDefault="00520A15">
      <w:pPr>
        <w:rPr>
          <w:sz w:val="28"/>
          <w:szCs w:val="28"/>
          <w:lang w:val="uk-UA"/>
        </w:rPr>
      </w:pPr>
    </w:p>
    <w:p w:rsidR="00520A15" w:rsidRDefault="00520A15">
      <w:pPr>
        <w:rPr>
          <w:sz w:val="28"/>
          <w:szCs w:val="28"/>
          <w:lang w:val="uk-UA"/>
        </w:rPr>
      </w:pPr>
    </w:p>
    <w:p w:rsidR="00520A15" w:rsidRDefault="00520A15">
      <w:pPr>
        <w:rPr>
          <w:sz w:val="28"/>
          <w:szCs w:val="28"/>
          <w:lang w:val="uk-UA"/>
        </w:rPr>
      </w:pPr>
    </w:p>
    <w:p w:rsidR="00520A15" w:rsidRPr="00894814" w:rsidRDefault="00520A15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520A15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A15" w:rsidRDefault="00520A15">
      <w:r>
        <w:separator/>
      </w:r>
    </w:p>
  </w:endnote>
  <w:endnote w:type="continuationSeparator" w:id="1">
    <w:p w:rsidR="00520A15" w:rsidRDefault="00520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A15" w:rsidRDefault="00520A15">
      <w:r>
        <w:separator/>
      </w:r>
    </w:p>
  </w:footnote>
  <w:footnote w:type="continuationSeparator" w:id="1">
    <w:p w:rsidR="00520A15" w:rsidRDefault="00520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15" w:rsidRDefault="00520A15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0A15" w:rsidRDefault="00520A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2FB5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212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66D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3D72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1257"/>
    <w:rsid w:val="00504E90"/>
    <w:rsid w:val="005070DB"/>
    <w:rsid w:val="0050716E"/>
    <w:rsid w:val="0051560D"/>
    <w:rsid w:val="00516FAA"/>
    <w:rsid w:val="00520A15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C4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4C9C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373A0"/>
    <w:rsid w:val="0064074F"/>
    <w:rsid w:val="006407E5"/>
    <w:rsid w:val="006427F0"/>
    <w:rsid w:val="00642B59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0DCC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19B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7BCA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2190"/>
    <w:rsid w:val="00854A84"/>
    <w:rsid w:val="00865B4B"/>
    <w:rsid w:val="008666A7"/>
    <w:rsid w:val="00874267"/>
    <w:rsid w:val="008759E8"/>
    <w:rsid w:val="00881404"/>
    <w:rsid w:val="00881DE8"/>
    <w:rsid w:val="0089027E"/>
    <w:rsid w:val="00891E59"/>
    <w:rsid w:val="00892D62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3A3D"/>
    <w:rsid w:val="00905473"/>
    <w:rsid w:val="00907337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2D6B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3D41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0507D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4ABF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A3EB2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000E"/>
    <w:rsid w:val="00AE3422"/>
    <w:rsid w:val="00AE7D28"/>
    <w:rsid w:val="00AF16D5"/>
    <w:rsid w:val="00AF2BE7"/>
    <w:rsid w:val="00AF4E2D"/>
    <w:rsid w:val="00AF6F35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2DB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6850"/>
    <w:rsid w:val="00C604AC"/>
    <w:rsid w:val="00C66858"/>
    <w:rsid w:val="00C67A9B"/>
    <w:rsid w:val="00C70EB3"/>
    <w:rsid w:val="00C7131D"/>
    <w:rsid w:val="00C811BF"/>
    <w:rsid w:val="00C9578E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C35DD"/>
    <w:rsid w:val="00DC51C8"/>
    <w:rsid w:val="00DD00E5"/>
    <w:rsid w:val="00DD2D4C"/>
    <w:rsid w:val="00DD5EC4"/>
    <w:rsid w:val="00DD7B33"/>
    <w:rsid w:val="00DD7FF9"/>
    <w:rsid w:val="00DE0A1C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2221"/>
    <w:rsid w:val="00F869C1"/>
    <w:rsid w:val="00F90382"/>
    <w:rsid w:val="00F91AF7"/>
    <w:rsid w:val="00F92CD0"/>
    <w:rsid w:val="00F96020"/>
    <w:rsid w:val="00FB2803"/>
    <w:rsid w:val="00FB56AD"/>
    <w:rsid w:val="00FB5C01"/>
    <w:rsid w:val="00FB704C"/>
    <w:rsid w:val="00FC32B1"/>
    <w:rsid w:val="00FD150D"/>
    <w:rsid w:val="00FE0DB8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2</Pages>
  <Words>515</Words>
  <Characters>2941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31</cp:revision>
  <cp:lastPrinted>2024-10-14T06:31:00Z</cp:lastPrinted>
  <dcterms:created xsi:type="dcterms:W3CDTF">2024-06-06T06:46:00Z</dcterms:created>
  <dcterms:modified xsi:type="dcterms:W3CDTF">2024-10-29T06:43:00Z</dcterms:modified>
</cp:coreProperties>
</file>