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34" w:rsidRPr="00CC39EC" w:rsidRDefault="00FE6C34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6732" r:id="rId7"/>
        </w:object>
      </w:r>
    </w:p>
    <w:p w:rsidR="00FE6C34" w:rsidRPr="0063141A" w:rsidRDefault="00FE6C34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FE6C34" w:rsidRPr="0063141A" w:rsidRDefault="00FE6C34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FE6C34" w:rsidRPr="0063141A" w:rsidRDefault="00FE6C34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FE6C34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E6C34" w:rsidRPr="00CC39EC" w:rsidRDefault="00FE6C34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FE6C34" w:rsidRDefault="00FE6C3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E6C34" w:rsidRDefault="00FE6C3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E6C34" w:rsidRDefault="00FE6C3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E6C34" w:rsidRPr="00166C9D" w:rsidRDefault="00FE6C34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FE6C34" w:rsidRPr="006C2D22" w:rsidRDefault="00FE6C34" w:rsidP="00C04B39">
      <w:pPr>
        <w:rPr>
          <w:sz w:val="16"/>
          <w:szCs w:val="16"/>
          <w:lang w:val="uk-UA"/>
        </w:rPr>
      </w:pPr>
    </w:p>
    <w:p w:rsidR="00FE6C34" w:rsidRDefault="00FE6C34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</w:t>
      </w:r>
      <w:r w:rsidRPr="00CC39EC">
        <w:rPr>
          <w:sz w:val="22"/>
          <w:lang w:val="uk-UA"/>
        </w:rPr>
        <w:t>№ _____________</w:t>
      </w:r>
    </w:p>
    <w:p w:rsidR="00FE6C34" w:rsidRDefault="00FE6C34" w:rsidP="00C04B39">
      <w:pPr>
        <w:rPr>
          <w:sz w:val="16"/>
          <w:szCs w:val="16"/>
          <w:lang w:val="uk-UA"/>
        </w:rPr>
      </w:pPr>
    </w:p>
    <w:p w:rsidR="00FE6C34" w:rsidRPr="00231690" w:rsidRDefault="00FE6C34" w:rsidP="00C04B39">
      <w:pPr>
        <w:rPr>
          <w:sz w:val="16"/>
          <w:szCs w:val="16"/>
          <w:lang w:val="uk-UA"/>
        </w:rPr>
      </w:pPr>
    </w:p>
    <w:p w:rsidR="00FE6C34" w:rsidRDefault="00FE6C34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Коняєвій Л.А.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FE6C34" w:rsidRDefault="00FE6C34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FE6C34" w:rsidRDefault="00FE6C34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FE6C34" w:rsidRDefault="00FE6C34" w:rsidP="00E53369">
      <w:pPr>
        <w:jc w:val="both"/>
        <w:rPr>
          <w:sz w:val="28"/>
          <w:szCs w:val="28"/>
          <w:lang w:val="uk-UA"/>
        </w:rPr>
      </w:pPr>
    </w:p>
    <w:p w:rsidR="00FE6C34" w:rsidRDefault="00FE6C34" w:rsidP="009615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Нікопольської міської ради встановлено</w:t>
      </w:r>
      <w:r>
        <w:rPr>
          <w:sz w:val="28"/>
          <w:szCs w:val="28"/>
          <w:lang w:val="uk-UA"/>
        </w:rPr>
        <w:t>, що  ХХХ ХХХ ХХХ народилася ХХХ ХХХ ХХХ року в смт. ХХХ ХХХ ХХХ області, про що ХХХ ХХХ ХХХ року виконкомом Червоногригорівської селищної ради Нікопольського району Дніпропетровської області складено відповідний  актовий  запис  №  ХХХ (свідоцтво  про  народження  серія  ХХХ ХХХ ХХХ).</w:t>
      </w:r>
    </w:p>
    <w:p w:rsidR="00FE6C34" w:rsidRDefault="00FE6C34" w:rsidP="009615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малолітня ХХХ ХХХ ХХХ проживає з матір’ю ХХХ ХХХ ХХХ  за адресою: ХХХ ХХХ ХХХ область; відомості про батька в актовий запис про народження дитини № ХХХ, складений ХХХ ХХХ ХХХ року виконавчим комітетом Червоногригорівської селищної ради Нікопольського району Дніпропетровської області записані відповідно до частини першої  статті 135 Сімейного кодексу України. </w:t>
      </w:r>
    </w:p>
    <w:p w:rsidR="00FE6C34" w:rsidRDefault="00FE6C34" w:rsidP="009615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Згідно з довідкою, виданою управлінням соціальної політики Нікопольської міської ради від ХХХ ХХХ ХХХ року № ХХХ ХХХ ХХХ, малолітня ХХХ ХХХ ХХХ перебуває на обліку як внутрішньо переміщена особа.</w:t>
      </w:r>
    </w:p>
    <w:p w:rsidR="00FE6C34" w:rsidRDefault="00FE6C34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E6C34" w:rsidRDefault="00FE6C3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ХХХ ХХХ ХХХ є дитиною, якав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FE6C34" w:rsidRDefault="00FE6C34" w:rsidP="00B977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відповідно до   частини   7   статті   30</w:t>
      </w:r>
      <w:r>
        <w:rPr>
          <w:sz w:val="28"/>
          <w:szCs w:val="28"/>
          <w:vertAlign w:val="superscript"/>
          <w:lang w:val="uk-UA"/>
        </w:rPr>
        <w:t xml:space="preserve">1   </w:t>
      </w:r>
      <w:r>
        <w:rPr>
          <w:sz w:val="28"/>
          <w:szCs w:val="28"/>
          <w:lang w:val="uk-UA"/>
        </w:rPr>
        <w:t xml:space="preserve">Закону   України   «Про  охорону  дитинства»,  постанов </w:t>
      </w:r>
    </w:p>
    <w:p w:rsidR="00FE6C34" w:rsidRDefault="00FE6C34" w:rsidP="009615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Кабінету Міністрів України від 24 вересня 2008 № 866 «Питання діяльності органів опіки та піклування, пов’язаної із захистом прав дитини», від 05 квітня 2017 року № 268  «Порядок  надання статусу дитини, яка постраждала внаслідок </w:t>
      </w:r>
    </w:p>
    <w:p w:rsidR="00FE6C34" w:rsidRDefault="00FE6C34" w:rsidP="0096152F">
      <w:pPr>
        <w:jc w:val="both"/>
        <w:rPr>
          <w:sz w:val="28"/>
          <w:szCs w:val="28"/>
          <w:lang w:val="uk-UA"/>
        </w:rPr>
      </w:pPr>
    </w:p>
    <w:p w:rsidR="00FE6C34" w:rsidRDefault="00FE6C34" w:rsidP="00D921FA">
      <w:pPr>
        <w:jc w:val="center"/>
        <w:rPr>
          <w:sz w:val="28"/>
          <w:szCs w:val="28"/>
          <w:lang w:val="uk-UA"/>
        </w:rPr>
      </w:pPr>
    </w:p>
    <w:p w:rsidR="00FE6C34" w:rsidRDefault="00FE6C34" w:rsidP="00D921F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FE6C34" w:rsidRDefault="00FE6C34" w:rsidP="009615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воєнних  дій  та збройних конфліктів» (зі змінами), наказу Міністерства з питань </w:t>
      </w:r>
    </w:p>
    <w:p w:rsidR="00FE6C34" w:rsidRDefault="00FE6C34" w:rsidP="00095C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 тимчасово  окупованих  територій  України   від  22.12.2022  №  309 </w:t>
      </w:r>
    </w:p>
    <w:p w:rsidR="00FE6C34" w:rsidRDefault="00FE6C34" w:rsidP="009615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України «Про адміністративну процедуру»,</w:t>
      </w:r>
      <w:r>
        <w:rPr>
          <w:sz w:val="28"/>
          <w:szCs w:val="28"/>
          <w:lang w:val="uk-UA"/>
        </w:rPr>
        <w:t>частиною 6</w:t>
      </w:r>
    </w:p>
    <w:p w:rsidR="00FE6C34" w:rsidRDefault="00FE6C34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FE6C34" w:rsidRDefault="00FE6C3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FE6C34" w:rsidRDefault="00FE6C34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</w:t>
      </w:r>
      <w:bookmarkStart w:id="0" w:name="_GoBack"/>
      <w:bookmarkEnd w:id="0"/>
      <w:r>
        <w:rPr>
          <w:sz w:val="28"/>
          <w:szCs w:val="28"/>
          <w:lang w:val="uk-UA"/>
        </w:rPr>
        <w:t xml:space="preserve">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FE6C34" w:rsidRDefault="00FE6C3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FE6C34" w:rsidRDefault="00FE6C3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FE6C34" w:rsidRDefault="00FE6C3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FE6C34" w:rsidRDefault="00FE6C3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FE6C34" w:rsidRDefault="00FE6C34">
      <w:pPr>
        <w:rPr>
          <w:sz w:val="28"/>
          <w:szCs w:val="28"/>
          <w:lang w:val="uk-UA"/>
        </w:rPr>
      </w:pPr>
    </w:p>
    <w:p w:rsidR="00FE6C34" w:rsidRDefault="00FE6C34">
      <w:pPr>
        <w:rPr>
          <w:sz w:val="28"/>
          <w:szCs w:val="28"/>
          <w:lang w:val="uk-UA"/>
        </w:rPr>
      </w:pPr>
    </w:p>
    <w:p w:rsidR="00FE6C34" w:rsidRDefault="00FE6C34">
      <w:pPr>
        <w:rPr>
          <w:sz w:val="28"/>
          <w:szCs w:val="28"/>
          <w:lang w:val="uk-UA"/>
        </w:rPr>
      </w:pPr>
    </w:p>
    <w:p w:rsidR="00FE6C34" w:rsidRPr="00894814" w:rsidRDefault="00FE6C34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FE6C34" w:rsidRPr="00894814" w:rsidSect="00D921FA">
      <w:headerReference w:type="even" r:id="rId8"/>
      <w:pgSz w:w="11906" w:h="16838"/>
      <w:pgMar w:top="284" w:right="566" w:bottom="540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34" w:rsidRDefault="00FE6C34">
      <w:r>
        <w:separator/>
      </w:r>
    </w:p>
  </w:endnote>
  <w:endnote w:type="continuationSeparator" w:id="1">
    <w:p w:rsidR="00FE6C34" w:rsidRDefault="00FE6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34" w:rsidRDefault="00FE6C34">
      <w:r>
        <w:separator/>
      </w:r>
    </w:p>
  </w:footnote>
  <w:footnote w:type="continuationSeparator" w:id="1">
    <w:p w:rsidR="00FE6C34" w:rsidRDefault="00FE6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C34" w:rsidRDefault="00FE6C34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E6C34" w:rsidRDefault="00FE6C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C50"/>
    <w:rsid w:val="00095D30"/>
    <w:rsid w:val="00096A70"/>
    <w:rsid w:val="000A53EA"/>
    <w:rsid w:val="000B602E"/>
    <w:rsid w:val="000B7A2D"/>
    <w:rsid w:val="000D3180"/>
    <w:rsid w:val="000D418C"/>
    <w:rsid w:val="000D674B"/>
    <w:rsid w:val="000D7158"/>
    <w:rsid w:val="000E1031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175F6"/>
    <w:rsid w:val="00122026"/>
    <w:rsid w:val="001238CE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13B8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D7"/>
    <w:rsid w:val="001B4FF4"/>
    <w:rsid w:val="001B63BA"/>
    <w:rsid w:val="001B661F"/>
    <w:rsid w:val="001D1393"/>
    <w:rsid w:val="001D1518"/>
    <w:rsid w:val="001D1B87"/>
    <w:rsid w:val="001D4ABC"/>
    <w:rsid w:val="001E1CFC"/>
    <w:rsid w:val="001E2FD9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4FF"/>
    <w:rsid w:val="0033029A"/>
    <w:rsid w:val="00331701"/>
    <w:rsid w:val="00342235"/>
    <w:rsid w:val="00345D5C"/>
    <w:rsid w:val="0035704E"/>
    <w:rsid w:val="003579F1"/>
    <w:rsid w:val="00364057"/>
    <w:rsid w:val="00365BB8"/>
    <w:rsid w:val="00372EDA"/>
    <w:rsid w:val="0037452E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065D6"/>
    <w:rsid w:val="00411E89"/>
    <w:rsid w:val="00412C34"/>
    <w:rsid w:val="00422758"/>
    <w:rsid w:val="00424985"/>
    <w:rsid w:val="00430B0D"/>
    <w:rsid w:val="004322B9"/>
    <w:rsid w:val="00433E3F"/>
    <w:rsid w:val="00451EC8"/>
    <w:rsid w:val="004531A9"/>
    <w:rsid w:val="00454E04"/>
    <w:rsid w:val="00455005"/>
    <w:rsid w:val="00455B52"/>
    <w:rsid w:val="00457286"/>
    <w:rsid w:val="00457693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D6576"/>
    <w:rsid w:val="004E0B21"/>
    <w:rsid w:val="004E34A0"/>
    <w:rsid w:val="004E6984"/>
    <w:rsid w:val="004F13BD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DDF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5F587D"/>
    <w:rsid w:val="00602EE4"/>
    <w:rsid w:val="006105E9"/>
    <w:rsid w:val="00611D4C"/>
    <w:rsid w:val="006126E9"/>
    <w:rsid w:val="0061303B"/>
    <w:rsid w:val="006163F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E583E"/>
    <w:rsid w:val="007F09C5"/>
    <w:rsid w:val="007F157D"/>
    <w:rsid w:val="007F17D8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A4290"/>
    <w:rsid w:val="008B05EE"/>
    <w:rsid w:val="008B2F72"/>
    <w:rsid w:val="008B4736"/>
    <w:rsid w:val="008B6AA3"/>
    <w:rsid w:val="008C4132"/>
    <w:rsid w:val="008C4A16"/>
    <w:rsid w:val="008C5103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152F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67DB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075"/>
    <w:rsid w:val="00AF16D5"/>
    <w:rsid w:val="00AF2567"/>
    <w:rsid w:val="00AF2BE7"/>
    <w:rsid w:val="00AF4E2D"/>
    <w:rsid w:val="00AF6F35"/>
    <w:rsid w:val="00B10227"/>
    <w:rsid w:val="00B12199"/>
    <w:rsid w:val="00B16659"/>
    <w:rsid w:val="00B17CAD"/>
    <w:rsid w:val="00B209C6"/>
    <w:rsid w:val="00B23D46"/>
    <w:rsid w:val="00B364B1"/>
    <w:rsid w:val="00B50E33"/>
    <w:rsid w:val="00B62502"/>
    <w:rsid w:val="00B706C0"/>
    <w:rsid w:val="00B7147B"/>
    <w:rsid w:val="00B73A5F"/>
    <w:rsid w:val="00B74B47"/>
    <w:rsid w:val="00B75014"/>
    <w:rsid w:val="00B91BE8"/>
    <w:rsid w:val="00B960A6"/>
    <w:rsid w:val="00B9770B"/>
    <w:rsid w:val="00BA36EB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603"/>
    <w:rsid w:val="00BC4219"/>
    <w:rsid w:val="00BC6621"/>
    <w:rsid w:val="00BC6ACC"/>
    <w:rsid w:val="00BE1272"/>
    <w:rsid w:val="00BE62F6"/>
    <w:rsid w:val="00C00006"/>
    <w:rsid w:val="00C02EA3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B6E86"/>
    <w:rsid w:val="00CC39EC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C7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1FA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3472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14C7"/>
    <w:rsid w:val="00EA6D0C"/>
    <w:rsid w:val="00EA7259"/>
    <w:rsid w:val="00EB6CBE"/>
    <w:rsid w:val="00EC0EA2"/>
    <w:rsid w:val="00EC3EE4"/>
    <w:rsid w:val="00EC4713"/>
    <w:rsid w:val="00EC723A"/>
    <w:rsid w:val="00ED1145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2CD0"/>
    <w:rsid w:val="00FB2803"/>
    <w:rsid w:val="00FB56AD"/>
    <w:rsid w:val="00FB5C01"/>
    <w:rsid w:val="00FB704C"/>
    <w:rsid w:val="00FC32B1"/>
    <w:rsid w:val="00FD150D"/>
    <w:rsid w:val="00FE6319"/>
    <w:rsid w:val="00FE64BF"/>
    <w:rsid w:val="00FE6C34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180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3180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2</Pages>
  <Words>567</Words>
  <Characters>3232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27</cp:revision>
  <cp:lastPrinted>2024-10-25T08:42:00Z</cp:lastPrinted>
  <dcterms:created xsi:type="dcterms:W3CDTF">2024-06-06T06:46:00Z</dcterms:created>
  <dcterms:modified xsi:type="dcterms:W3CDTF">2024-10-29T06:46:00Z</dcterms:modified>
</cp:coreProperties>
</file>