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6C" w:rsidRPr="00CC39EC" w:rsidRDefault="003F406C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7137" r:id="rId7"/>
        </w:object>
      </w:r>
    </w:p>
    <w:p w:rsidR="003F406C" w:rsidRPr="0063141A" w:rsidRDefault="003F406C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3F406C" w:rsidRPr="0063141A" w:rsidRDefault="003F406C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3F406C" w:rsidRPr="0063141A" w:rsidRDefault="003F406C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3F406C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F406C" w:rsidRPr="00CC39EC" w:rsidRDefault="003F406C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3F406C" w:rsidRDefault="003F406C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F406C" w:rsidRDefault="003F406C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F406C" w:rsidRDefault="003F406C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F406C" w:rsidRPr="00166C9D" w:rsidRDefault="003F406C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3F406C" w:rsidRPr="006C2D22" w:rsidRDefault="003F406C" w:rsidP="00C04B39">
      <w:pPr>
        <w:rPr>
          <w:sz w:val="16"/>
          <w:szCs w:val="16"/>
          <w:lang w:val="uk-UA"/>
        </w:rPr>
      </w:pPr>
    </w:p>
    <w:p w:rsidR="003F406C" w:rsidRDefault="003F406C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</w:t>
      </w:r>
      <w:r w:rsidRPr="00CC39EC">
        <w:rPr>
          <w:sz w:val="22"/>
          <w:lang w:val="uk-UA"/>
        </w:rPr>
        <w:t>№ _____________</w:t>
      </w:r>
    </w:p>
    <w:p w:rsidR="003F406C" w:rsidRDefault="003F406C" w:rsidP="00C04B39">
      <w:pPr>
        <w:rPr>
          <w:sz w:val="16"/>
          <w:szCs w:val="16"/>
          <w:lang w:val="uk-UA"/>
        </w:rPr>
      </w:pPr>
    </w:p>
    <w:p w:rsidR="003F406C" w:rsidRPr="00231690" w:rsidRDefault="003F406C" w:rsidP="00C04B39">
      <w:pPr>
        <w:rPr>
          <w:sz w:val="16"/>
          <w:szCs w:val="16"/>
          <w:lang w:val="uk-UA"/>
        </w:rPr>
      </w:pPr>
    </w:p>
    <w:p w:rsidR="003F406C" w:rsidRDefault="003F406C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Пилипову Б.Є.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3F406C" w:rsidRDefault="003F406C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3F406C" w:rsidRDefault="003F406C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3F406C" w:rsidRDefault="003F406C" w:rsidP="00E53369">
      <w:pPr>
        <w:jc w:val="both"/>
        <w:rPr>
          <w:sz w:val="28"/>
          <w:szCs w:val="28"/>
          <w:lang w:val="uk-UA"/>
        </w:rPr>
      </w:pPr>
    </w:p>
    <w:p w:rsidR="003F406C" w:rsidRDefault="003F406C" w:rsidP="009615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>, що ХХХ ХХХ ХХХ народився ХХХ ХХХ ХХХ року в смт. ХХХ ХХХ ХХХ області, про що в Книзі реєстрації народжень ХХХ ХХХ ХХХ року виконкомом Червоногригорівської селищної ради Нікопольського району Дніпропетровської області зроблено відповідний актовий запис за № ХХХ (свідоцтво про  народження  серія  ХХХ ХХХ ХХХ).</w:t>
      </w:r>
    </w:p>
    <w:p w:rsidR="003F406C" w:rsidRDefault="003F406C" w:rsidP="00180F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 з  висновком  комунального закладу «Нікопольський міський центр  соціальних   служб»  Нікопольської  міської ради» неповнолітній ХХХ ХХХ ХХХ    проживає   з   батьками   ХХХ ХХХ ХХХ  та  ХХХ ХХХ ХХХ за адресою: ХХХ ХХХ ХХХ область.</w:t>
      </w:r>
    </w:p>
    <w:p w:rsidR="003F406C" w:rsidRDefault="003F406C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3F406C" w:rsidRDefault="003F406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ХХХ ХХХ ХХХ є дитиною, якав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3F406C" w:rsidRDefault="003F406C" w:rsidP="00B977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відповідно до   частини   7   статті   30</w:t>
      </w:r>
      <w:r>
        <w:rPr>
          <w:sz w:val="28"/>
          <w:szCs w:val="28"/>
          <w:vertAlign w:val="superscript"/>
          <w:lang w:val="uk-UA"/>
        </w:rPr>
        <w:t xml:space="preserve">1   </w:t>
      </w:r>
      <w:r>
        <w:rPr>
          <w:sz w:val="28"/>
          <w:szCs w:val="28"/>
          <w:lang w:val="uk-UA"/>
        </w:rPr>
        <w:t xml:space="preserve">Закону   України   «Про  охорону  дитинства»,  постанов </w:t>
      </w:r>
    </w:p>
    <w:p w:rsidR="003F406C" w:rsidRDefault="003F406C" w:rsidP="002A7F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реінтеграції  тимчасово  окупованих  територій  України   від  22.12.2022  №  309 </w:t>
      </w:r>
    </w:p>
    <w:p w:rsidR="003F406C" w:rsidRDefault="003F406C" w:rsidP="009615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України «Про адміністративну процедуру»,</w:t>
      </w:r>
      <w:r>
        <w:rPr>
          <w:sz w:val="28"/>
          <w:szCs w:val="28"/>
          <w:lang w:val="uk-UA"/>
        </w:rPr>
        <w:t>частиною 6</w:t>
      </w:r>
    </w:p>
    <w:p w:rsidR="003F406C" w:rsidRDefault="003F406C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 59  Закону України «Про місцеве самоврядування в Україні», виконавчий </w:t>
      </w:r>
    </w:p>
    <w:p w:rsidR="003F406C" w:rsidRDefault="003F406C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3F406C" w:rsidRDefault="003F406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3F406C" w:rsidRDefault="003F406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3F406C" w:rsidRDefault="003F406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3F406C" w:rsidRDefault="003F406C" w:rsidP="00474C00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3F406C" w:rsidRDefault="003F406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F406C" w:rsidRDefault="003F406C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</w:t>
      </w:r>
      <w:bookmarkStart w:id="0" w:name="_GoBack"/>
      <w:bookmarkEnd w:id="0"/>
      <w:r>
        <w:rPr>
          <w:sz w:val="28"/>
          <w:szCs w:val="28"/>
          <w:lang w:val="uk-UA"/>
        </w:rPr>
        <w:t xml:space="preserve">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3F406C" w:rsidRDefault="003F406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F406C" w:rsidRDefault="003F406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F406C" w:rsidRDefault="003F406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3F406C" w:rsidRDefault="003F406C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3F406C" w:rsidRDefault="003F406C">
      <w:pPr>
        <w:rPr>
          <w:sz w:val="28"/>
          <w:szCs w:val="28"/>
          <w:lang w:val="uk-UA"/>
        </w:rPr>
      </w:pPr>
    </w:p>
    <w:p w:rsidR="003F406C" w:rsidRDefault="003F406C">
      <w:pPr>
        <w:rPr>
          <w:sz w:val="28"/>
          <w:szCs w:val="28"/>
          <w:lang w:val="uk-UA"/>
        </w:rPr>
      </w:pPr>
    </w:p>
    <w:p w:rsidR="003F406C" w:rsidRDefault="003F406C">
      <w:pPr>
        <w:rPr>
          <w:sz w:val="28"/>
          <w:szCs w:val="28"/>
          <w:lang w:val="uk-UA"/>
        </w:rPr>
      </w:pPr>
    </w:p>
    <w:p w:rsidR="003F406C" w:rsidRPr="00894814" w:rsidRDefault="003F406C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3F406C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6C" w:rsidRDefault="003F406C">
      <w:r>
        <w:separator/>
      </w:r>
    </w:p>
  </w:endnote>
  <w:endnote w:type="continuationSeparator" w:id="1">
    <w:p w:rsidR="003F406C" w:rsidRDefault="003F4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6C" w:rsidRDefault="003F406C">
      <w:r>
        <w:separator/>
      </w:r>
    </w:p>
  </w:footnote>
  <w:footnote w:type="continuationSeparator" w:id="1">
    <w:p w:rsidR="003F406C" w:rsidRDefault="003F4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06C" w:rsidRDefault="003F406C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06C" w:rsidRDefault="003F40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52DF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175F6"/>
    <w:rsid w:val="00122026"/>
    <w:rsid w:val="001238CE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13B8"/>
    <w:rsid w:val="001745A3"/>
    <w:rsid w:val="00174611"/>
    <w:rsid w:val="0017544A"/>
    <w:rsid w:val="001771CA"/>
    <w:rsid w:val="00180F0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D7"/>
    <w:rsid w:val="001B4FF4"/>
    <w:rsid w:val="001B63BA"/>
    <w:rsid w:val="001B661F"/>
    <w:rsid w:val="001D1393"/>
    <w:rsid w:val="001D1518"/>
    <w:rsid w:val="001D1B87"/>
    <w:rsid w:val="001D4ABC"/>
    <w:rsid w:val="001E1CFC"/>
    <w:rsid w:val="001E2FD9"/>
    <w:rsid w:val="001E36B3"/>
    <w:rsid w:val="001E5FD8"/>
    <w:rsid w:val="001E62AD"/>
    <w:rsid w:val="001F1A3F"/>
    <w:rsid w:val="001F59CE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A7FC8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3029A"/>
    <w:rsid w:val="00331701"/>
    <w:rsid w:val="00342235"/>
    <w:rsid w:val="00345D5C"/>
    <w:rsid w:val="00354FBC"/>
    <w:rsid w:val="0035704E"/>
    <w:rsid w:val="003579F1"/>
    <w:rsid w:val="00364057"/>
    <w:rsid w:val="00372EDA"/>
    <w:rsid w:val="0037452E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406C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4C00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D6576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02EA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54C4"/>
    <w:rsid w:val="007065CE"/>
    <w:rsid w:val="00714C45"/>
    <w:rsid w:val="007232B5"/>
    <w:rsid w:val="00725EB4"/>
    <w:rsid w:val="007300E1"/>
    <w:rsid w:val="00734380"/>
    <w:rsid w:val="00742C68"/>
    <w:rsid w:val="007435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E583E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103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152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45CC"/>
    <w:rsid w:val="00A362D7"/>
    <w:rsid w:val="00A41E2A"/>
    <w:rsid w:val="00A56793"/>
    <w:rsid w:val="00A667DB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075"/>
    <w:rsid w:val="00AF16D5"/>
    <w:rsid w:val="00AF2BE7"/>
    <w:rsid w:val="00AF4E2D"/>
    <w:rsid w:val="00AF6F35"/>
    <w:rsid w:val="00B10227"/>
    <w:rsid w:val="00B12199"/>
    <w:rsid w:val="00B16659"/>
    <w:rsid w:val="00B209C6"/>
    <w:rsid w:val="00B23D46"/>
    <w:rsid w:val="00B364B1"/>
    <w:rsid w:val="00B45D60"/>
    <w:rsid w:val="00B50E33"/>
    <w:rsid w:val="00B62502"/>
    <w:rsid w:val="00B706C0"/>
    <w:rsid w:val="00B7147B"/>
    <w:rsid w:val="00B73A5F"/>
    <w:rsid w:val="00B74B47"/>
    <w:rsid w:val="00B75014"/>
    <w:rsid w:val="00B91BE8"/>
    <w:rsid w:val="00B960A6"/>
    <w:rsid w:val="00B9770B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603"/>
    <w:rsid w:val="00BC4219"/>
    <w:rsid w:val="00BC6621"/>
    <w:rsid w:val="00BC6ACC"/>
    <w:rsid w:val="00BE1272"/>
    <w:rsid w:val="00BE62F6"/>
    <w:rsid w:val="00C00006"/>
    <w:rsid w:val="00C02EA3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03F3"/>
    <w:rsid w:val="00CC39EC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C7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6CBE"/>
    <w:rsid w:val="00EC0EA2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03F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03F3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2</Pages>
  <Words>505</Words>
  <Characters>2881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25</cp:revision>
  <cp:lastPrinted>2024-09-16T11:30:00Z</cp:lastPrinted>
  <dcterms:created xsi:type="dcterms:W3CDTF">2024-06-06T06:46:00Z</dcterms:created>
  <dcterms:modified xsi:type="dcterms:W3CDTF">2024-10-29T06:53:00Z</dcterms:modified>
</cp:coreProperties>
</file>