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5B" w:rsidRPr="00CC39EC" w:rsidRDefault="000B305B" w:rsidP="00C04B39">
      <w:pPr>
        <w:pStyle w:val="Title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1697271" r:id="rId7"/>
        </w:object>
      </w:r>
    </w:p>
    <w:p w:rsidR="000B305B" w:rsidRPr="0063141A" w:rsidRDefault="000B305B" w:rsidP="00C04B39">
      <w:pPr>
        <w:pStyle w:val="Title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0B305B" w:rsidRPr="0063141A" w:rsidRDefault="000B305B" w:rsidP="00C04B39">
      <w:pPr>
        <w:pStyle w:val="Title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0B305B" w:rsidRPr="0063141A" w:rsidRDefault="000B305B" w:rsidP="00C04B39">
      <w:pPr>
        <w:pStyle w:val="Title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780"/>
      </w:tblGrid>
      <w:tr w:rsidR="000B305B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B305B" w:rsidRPr="00CC39EC" w:rsidRDefault="000B305B" w:rsidP="0050015F">
            <w:pPr>
              <w:pStyle w:val="Title"/>
              <w:jc w:val="left"/>
              <w:rPr>
                <w:b w:val="0"/>
                <w:sz w:val="12"/>
              </w:rPr>
            </w:pPr>
          </w:p>
        </w:tc>
      </w:tr>
    </w:tbl>
    <w:p w:rsidR="000B305B" w:rsidRDefault="000B305B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0B305B" w:rsidRDefault="000B305B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0B305B" w:rsidRDefault="000B305B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0B305B" w:rsidRPr="00166C9D" w:rsidRDefault="000B305B" w:rsidP="00C04B39">
      <w:pPr>
        <w:pStyle w:val="Heading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>Р І Ш Е Н НЯ</w:t>
      </w:r>
    </w:p>
    <w:p w:rsidR="000B305B" w:rsidRPr="006C2D22" w:rsidRDefault="000B305B" w:rsidP="00C04B39">
      <w:pPr>
        <w:rPr>
          <w:sz w:val="16"/>
          <w:szCs w:val="16"/>
          <w:lang w:val="uk-UA"/>
        </w:rPr>
      </w:pPr>
    </w:p>
    <w:p w:rsidR="000B305B" w:rsidRDefault="000B305B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>
        <w:rPr>
          <w:sz w:val="22"/>
          <w:lang w:val="uk-UA"/>
        </w:rPr>
        <w:t xml:space="preserve">                                               </w:t>
      </w:r>
      <w:r w:rsidRPr="00CC39EC">
        <w:rPr>
          <w:spacing w:val="22"/>
          <w:sz w:val="20"/>
          <w:lang w:val="uk-UA"/>
        </w:rPr>
        <w:t>м.Нікопол</w:t>
      </w:r>
      <w:r>
        <w:rPr>
          <w:spacing w:val="22"/>
          <w:sz w:val="20"/>
          <w:lang w:val="uk-UA"/>
        </w:rPr>
        <w:t xml:space="preserve">ь                                   </w:t>
      </w:r>
      <w:r>
        <w:rPr>
          <w:sz w:val="22"/>
          <w:lang w:val="uk-UA"/>
        </w:rPr>
        <w:t>№</w:t>
      </w:r>
      <w:r w:rsidRPr="00CC39EC">
        <w:rPr>
          <w:sz w:val="22"/>
          <w:lang w:val="uk-UA"/>
        </w:rPr>
        <w:t>_____________</w:t>
      </w:r>
    </w:p>
    <w:p w:rsidR="000B305B" w:rsidRDefault="000B305B" w:rsidP="00C04B39">
      <w:pPr>
        <w:rPr>
          <w:sz w:val="16"/>
          <w:szCs w:val="16"/>
          <w:lang w:val="uk-UA"/>
        </w:rPr>
      </w:pPr>
    </w:p>
    <w:p w:rsidR="000B305B" w:rsidRPr="00231690" w:rsidRDefault="000B305B" w:rsidP="00C04B39">
      <w:pPr>
        <w:rPr>
          <w:sz w:val="16"/>
          <w:szCs w:val="16"/>
          <w:lang w:val="uk-UA"/>
        </w:rPr>
      </w:pPr>
    </w:p>
    <w:p w:rsidR="000B305B" w:rsidRDefault="000B305B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Татіашвілі Є.М.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0B305B" w:rsidRDefault="000B305B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 наслідок </w:t>
      </w:r>
    </w:p>
    <w:p w:rsidR="000B305B" w:rsidRDefault="000B305B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0B305B" w:rsidRDefault="000B305B" w:rsidP="00E53369">
      <w:pPr>
        <w:jc w:val="both"/>
        <w:rPr>
          <w:sz w:val="28"/>
          <w:szCs w:val="28"/>
          <w:lang w:val="uk-UA"/>
        </w:rPr>
      </w:pPr>
    </w:p>
    <w:p w:rsidR="000B305B" w:rsidRDefault="000B305B" w:rsidP="00420DC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ХХХ ХХХ ХХХ, виконавчим  </w:t>
      </w:r>
      <w:r w:rsidRPr="004C594A">
        <w:rPr>
          <w:sz w:val="28"/>
          <w:szCs w:val="28"/>
          <w:lang w:val="uk-UA"/>
        </w:rPr>
        <w:t>орган</w:t>
      </w:r>
      <w:r>
        <w:rPr>
          <w:sz w:val="28"/>
          <w:szCs w:val="28"/>
          <w:lang w:val="uk-UA"/>
        </w:rPr>
        <w:t>ом</w:t>
      </w:r>
      <w:r w:rsidRPr="004C59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Нікопольської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міської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ради встановлено</w:t>
      </w:r>
      <w:r>
        <w:rPr>
          <w:sz w:val="28"/>
          <w:szCs w:val="28"/>
          <w:lang w:val="uk-UA"/>
        </w:rPr>
        <w:t>, що  ХХХ ХХХ ХХХ  народилася  ХХХ ХХХ ХХХ  року  в місті  ХХХ ХХХ ХХХ  області, про що в Книзі реєстрації народжень  ХХХ ХХХ ХХХ року  відділом  реєстрації  актів  цивільного стану  по місту Нікополю Нікопольського міськрайонного управління юстиції    Дніпропетровської  області  зроблено відповідний актовий запис за № ХХХ (свідоцтво про народження серія ХХХ ХХХ ХХХ).</w:t>
      </w:r>
    </w:p>
    <w:p w:rsidR="000B305B" w:rsidRDefault="000B305B" w:rsidP="00CD700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Згідно з висновком комунального закладу «Нікопольський міський центр соціальних служб» Нікопольської міської ради» неповнолітня ХХХ ХХХ ХХХ зареєстрована та проживає з батьками ХХХ ХХХ ХХХ та  ХХХ ХХХ ХХХ  за  адресою:  ХХХ ХХХ ХХХ область.</w:t>
      </w:r>
    </w:p>
    <w:p w:rsidR="000B305B" w:rsidRDefault="000B305B" w:rsidP="00CD700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0B305B" w:rsidRDefault="000B305B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Неповнолітня ХХХ ХХХ ХХХ є дитиною, яка в результаті воєнних дій та збройних конфліктів зазнала </w:t>
      </w:r>
      <w:r w:rsidRPr="00D908F8">
        <w:rPr>
          <w:sz w:val="28"/>
          <w:szCs w:val="28"/>
          <w:lang w:val="uk-UA"/>
        </w:rPr>
        <w:t>психологічного насильства</w:t>
      </w:r>
      <w:r>
        <w:rPr>
          <w:sz w:val="28"/>
          <w:szCs w:val="28"/>
          <w:lang w:val="uk-UA"/>
        </w:rPr>
        <w:t xml:space="preserve">, </w:t>
      </w:r>
      <w:r w:rsidRPr="00D908F8">
        <w:rPr>
          <w:sz w:val="28"/>
          <w:szCs w:val="28"/>
          <w:lang w:val="uk-UA"/>
        </w:rPr>
        <w:t>моральн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та психологічн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страждан</w:t>
      </w:r>
      <w:r>
        <w:rPr>
          <w:sz w:val="28"/>
          <w:szCs w:val="28"/>
          <w:lang w:val="uk-UA"/>
        </w:rPr>
        <w:t xml:space="preserve">ь, і </w:t>
      </w:r>
      <w:r w:rsidRPr="00D908F8">
        <w:rPr>
          <w:sz w:val="28"/>
          <w:szCs w:val="28"/>
          <w:lang w:val="uk-UA"/>
        </w:rPr>
        <w:t xml:space="preserve">які </w:t>
      </w:r>
      <w:r>
        <w:rPr>
          <w:sz w:val="28"/>
          <w:szCs w:val="28"/>
          <w:lang w:val="uk-UA"/>
        </w:rPr>
        <w:t>вона</w:t>
      </w:r>
      <w:r w:rsidRPr="00D908F8">
        <w:rPr>
          <w:sz w:val="28"/>
          <w:szCs w:val="28"/>
          <w:lang w:val="uk-UA"/>
        </w:rPr>
        <w:t xml:space="preserve"> перен</w:t>
      </w:r>
      <w:r>
        <w:rPr>
          <w:sz w:val="28"/>
          <w:szCs w:val="28"/>
          <w:lang w:val="uk-UA"/>
        </w:rPr>
        <w:t>есла</w:t>
      </w:r>
      <w:r w:rsidRPr="00D908F8">
        <w:rPr>
          <w:sz w:val="28"/>
          <w:szCs w:val="28"/>
          <w:lang w:val="uk-UA"/>
        </w:rPr>
        <w:t xml:space="preserve"> внаслідок </w:t>
      </w:r>
      <w:r>
        <w:rPr>
          <w:sz w:val="28"/>
          <w:szCs w:val="28"/>
          <w:lang w:val="uk-UA"/>
        </w:rPr>
        <w:t>її</w:t>
      </w:r>
      <w:r w:rsidRPr="00D908F8">
        <w:rPr>
          <w:sz w:val="28"/>
          <w:szCs w:val="28"/>
          <w:lang w:val="uk-UA"/>
        </w:rPr>
        <w:t xml:space="preserve"> проживання</w:t>
      </w:r>
      <w:r>
        <w:rPr>
          <w:sz w:val="28"/>
          <w:szCs w:val="28"/>
          <w:lang w:val="uk-UA"/>
        </w:rPr>
        <w:t xml:space="preserve"> (</w:t>
      </w:r>
      <w:r w:rsidRPr="00D908F8">
        <w:rPr>
          <w:sz w:val="28"/>
          <w:szCs w:val="28"/>
          <w:lang w:val="uk-UA"/>
        </w:rPr>
        <w:t>перебування</w:t>
      </w:r>
      <w:r>
        <w:rPr>
          <w:sz w:val="28"/>
          <w:szCs w:val="28"/>
          <w:lang w:val="uk-UA"/>
        </w:rPr>
        <w:t>)</w:t>
      </w:r>
      <w:r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 w:rsidR="000B305B" w:rsidRDefault="000B305B" w:rsidP="003127E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21 від  15 жовтня 2024 року, 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дитини»,від  05 квітня 2017 року № 268 «Порядок надання статусу дитини, яка постраждала внаслідок воєнних  дій  та збройних конфліктів» (зі змінами), наказу Міністерства з питань </w:t>
      </w:r>
      <w:bookmarkStart w:id="0" w:name="_GoBack"/>
      <w:bookmarkEnd w:id="0"/>
    </w:p>
    <w:p w:rsidR="000B305B" w:rsidRDefault="000B305B" w:rsidP="00CD70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реінтеграції тимчасово окупованих територій України від 22.12.2022 № 309 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Pr="004C594A">
        <w:rPr>
          <w:sz w:val="28"/>
          <w:szCs w:val="28"/>
          <w:lang w:val="uk-UA"/>
        </w:rPr>
        <w:t>керуючись статтями 71, 75 Закону України «Про адміністративну процедуру»,</w:t>
      </w:r>
      <w:r>
        <w:rPr>
          <w:sz w:val="28"/>
          <w:szCs w:val="28"/>
          <w:lang w:val="uk-UA"/>
        </w:rPr>
        <w:t xml:space="preserve">частиною 6 статті  59  Закону України «Про місцеве самоврядування в Україні», виконавчий </w:t>
      </w:r>
    </w:p>
    <w:p w:rsidR="000B305B" w:rsidRDefault="000B305B" w:rsidP="00CD700E">
      <w:pPr>
        <w:jc w:val="both"/>
        <w:rPr>
          <w:sz w:val="28"/>
          <w:szCs w:val="28"/>
          <w:lang w:val="uk-UA"/>
        </w:rPr>
      </w:pPr>
    </w:p>
    <w:p w:rsidR="000B305B" w:rsidRDefault="000B305B" w:rsidP="00CD700E">
      <w:pPr>
        <w:jc w:val="both"/>
        <w:rPr>
          <w:sz w:val="28"/>
          <w:szCs w:val="28"/>
          <w:lang w:val="uk-UA"/>
        </w:rPr>
      </w:pPr>
    </w:p>
    <w:p w:rsidR="000B305B" w:rsidRDefault="000B305B" w:rsidP="003127E5">
      <w:pPr>
        <w:jc w:val="center"/>
        <w:rPr>
          <w:sz w:val="28"/>
          <w:szCs w:val="28"/>
          <w:lang w:val="uk-UA"/>
        </w:rPr>
      </w:pPr>
    </w:p>
    <w:p w:rsidR="000B305B" w:rsidRDefault="000B305B" w:rsidP="003127E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0B305B" w:rsidRDefault="000B305B" w:rsidP="00CD70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комітет Нікопольської міської ради </w:t>
      </w:r>
    </w:p>
    <w:p w:rsidR="000B305B" w:rsidRDefault="000B305B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0B305B" w:rsidRDefault="000B305B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ХХХ ХХХ ХХХ, ХХХ ХХХ ХХХ року народження, </w:t>
      </w:r>
      <w:r w:rsidRPr="00CC39EC">
        <w:rPr>
          <w:sz w:val="28"/>
          <w:szCs w:val="28"/>
          <w:lang w:val="uk-UA"/>
        </w:rPr>
        <w:t>статус «</w:t>
      </w:r>
      <w:r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Pr="00CC39EC">
        <w:rPr>
          <w:sz w:val="28"/>
          <w:szCs w:val="28"/>
          <w:lang w:val="uk-UA"/>
        </w:rPr>
        <w:t>».</w:t>
      </w:r>
    </w:p>
    <w:p w:rsidR="000B305B" w:rsidRDefault="000B305B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0B305B" w:rsidRDefault="000B305B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0B305B" w:rsidRDefault="000B305B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Городничого О.Л., контроль – на заступника міського голови, голову комісії з питань захисту прав дитини Харченко І.В.</w:t>
      </w:r>
    </w:p>
    <w:p w:rsidR="000B305B" w:rsidRDefault="000B305B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0B305B" w:rsidRDefault="000B305B">
      <w:pPr>
        <w:rPr>
          <w:sz w:val="28"/>
          <w:szCs w:val="28"/>
          <w:lang w:val="uk-UA"/>
        </w:rPr>
      </w:pPr>
    </w:p>
    <w:p w:rsidR="000B305B" w:rsidRDefault="000B305B">
      <w:pPr>
        <w:rPr>
          <w:sz w:val="28"/>
          <w:szCs w:val="28"/>
          <w:lang w:val="uk-UA"/>
        </w:rPr>
      </w:pPr>
    </w:p>
    <w:p w:rsidR="000B305B" w:rsidRDefault="000B305B">
      <w:pPr>
        <w:rPr>
          <w:sz w:val="28"/>
          <w:szCs w:val="28"/>
          <w:lang w:val="uk-UA"/>
        </w:rPr>
      </w:pPr>
    </w:p>
    <w:p w:rsidR="000B305B" w:rsidRPr="00894814" w:rsidRDefault="000B305B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>
        <w:rPr>
          <w:sz w:val="28"/>
          <w:szCs w:val="28"/>
          <w:lang w:val="uk-UA"/>
        </w:rPr>
        <w:t>Олександр САЮК</w:t>
      </w:r>
    </w:p>
    <w:p w:rsidR="000B305B" w:rsidRPr="00894814" w:rsidRDefault="000B305B">
      <w:pPr>
        <w:rPr>
          <w:lang w:val="uk-UA"/>
        </w:rPr>
      </w:pPr>
    </w:p>
    <w:sectPr w:rsidR="000B305B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05B" w:rsidRDefault="000B305B">
      <w:r>
        <w:separator/>
      </w:r>
    </w:p>
  </w:endnote>
  <w:endnote w:type="continuationSeparator" w:id="1">
    <w:p w:rsidR="000B305B" w:rsidRDefault="000B30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05B" w:rsidRDefault="000B305B">
      <w:r>
        <w:separator/>
      </w:r>
    </w:p>
  </w:footnote>
  <w:footnote w:type="continuationSeparator" w:id="1">
    <w:p w:rsidR="000B305B" w:rsidRDefault="000B30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05B" w:rsidRDefault="000B305B" w:rsidP="00C04B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B305B" w:rsidRDefault="000B305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4473"/>
    <w:rsid w:val="000450F5"/>
    <w:rsid w:val="00045275"/>
    <w:rsid w:val="000454A0"/>
    <w:rsid w:val="00045869"/>
    <w:rsid w:val="00047808"/>
    <w:rsid w:val="000537F5"/>
    <w:rsid w:val="00056409"/>
    <w:rsid w:val="00061311"/>
    <w:rsid w:val="0006158B"/>
    <w:rsid w:val="00064915"/>
    <w:rsid w:val="0006651D"/>
    <w:rsid w:val="000679DE"/>
    <w:rsid w:val="000709D7"/>
    <w:rsid w:val="000742A6"/>
    <w:rsid w:val="00074A7B"/>
    <w:rsid w:val="0007675E"/>
    <w:rsid w:val="00090C39"/>
    <w:rsid w:val="00095D30"/>
    <w:rsid w:val="00096A70"/>
    <w:rsid w:val="000A53EA"/>
    <w:rsid w:val="000B305B"/>
    <w:rsid w:val="000B602E"/>
    <w:rsid w:val="000B7A2D"/>
    <w:rsid w:val="000D418C"/>
    <w:rsid w:val="000D674B"/>
    <w:rsid w:val="000E5E05"/>
    <w:rsid w:val="000F2576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324"/>
    <w:rsid w:val="00147BFF"/>
    <w:rsid w:val="00150780"/>
    <w:rsid w:val="001515C0"/>
    <w:rsid w:val="00160524"/>
    <w:rsid w:val="00160EE4"/>
    <w:rsid w:val="00165CB8"/>
    <w:rsid w:val="001662B1"/>
    <w:rsid w:val="00166C9D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6E77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8DC"/>
    <w:rsid w:val="001B1933"/>
    <w:rsid w:val="001B4FF4"/>
    <w:rsid w:val="001B63BA"/>
    <w:rsid w:val="001B661F"/>
    <w:rsid w:val="001D1518"/>
    <w:rsid w:val="001D1B87"/>
    <w:rsid w:val="001D2F2A"/>
    <w:rsid w:val="001D4ABC"/>
    <w:rsid w:val="001D5AA0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815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261B"/>
    <w:rsid w:val="002D34AC"/>
    <w:rsid w:val="002D359A"/>
    <w:rsid w:val="002E3748"/>
    <w:rsid w:val="002E38BF"/>
    <w:rsid w:val="002E5AE2"/>
    <w:rsid w:val="002F5CE0"/>
    <w:rsid w:val="00300300"/>
    <w:rsid w:val="003043F1"/>
    <w:rsid w:val="003047F8"/>
    <w:rsid w:val="00310410"/>
    <w:rsid w:val="003127E5"/>
    <w:rsid w:val="003137D9"/>
    <w:rsid w:val="00315099"/>
    <w:rsid w:val="0031729D"/>
    <w:rsid w:val="00325A1B"/>
    <w:rsid w:val="0033029A"/>
    <w:rsid w:val="00331701"/>
    <w:rsid w:val="00342235"/>
    <w:rsid w:val="003430AE"/>
    <w:rsid w:val="00345D5C"/>
    <w:rsid w:val="0035704E"/>
    <w:rsid w:val="003579F1"/>
    <w:rsid w:val="003626F6"/>
    <w:rsid w:val="00364057"/>
    <w:rsid w:val="00365A2E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12C34"/>
    <w:rsid w:val="00420DC3"/>
    <w:rsid w:val="00422758"/>
    <w:rsid w:val="00424985"/>
    <w:rsid w:val="00430B0D"/>
    <w:rsid w:val="004322B9"/>
    <w:rsid w:val="00433E3F"/>
    <w:rsid w:val="004422E5"/>
    <w:rsid w:val="00445EE1"/>
    <w:rsid w:val="004510CE"/>
    <w:rsid w:val="00451EC8"/>
    <w:rsid w:val="004531A9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2232"/>
    <w:rsid w:val="00475761"/>
    <w:rsid w:val="004813D6"/>
    <w:rsid w:val="00485413"/>
    <w:rsid w:val="004A4141"/>
    <w:rsid w:val="004A4506"/>
    <w:rsid w:val="004A6C34"/>
    <w:rsid w:val="004B0772"/>
    <w:rsid w:val="004B12CF"/>
    <w:rsid w:val="004B18CE"/>
    <w:rsid w:val="004B1E59"/>
    <w:rsid w:val="004B5271"/>
    <w:rsid w:val="004C079E"/>
    <w:rsid w:val="004C4164"/>
    <w:rsid w:val="004C594A"/>
    <w:rsid w:val="004D2B4F"/>
    <w:rsid w:val="004D5E6E"/>
    <w:rsid w:val="004E0B21"/>
    <w:rsid w:val="004E34A0"/>
    <w:rsid w:val="004E6984"/>
    <w:rsid w:val="004F2575"/>
    <w:rsid w:val="004F5599"/>
    <w:rsid w:val="004F7154"/>
    <w:rsid w:val="0050015F"/>
    <w:rsid w:val="00504E90"/>
    <w:rsid w:val="005070DB"/>
    <w:rsid w:val="0050716E"/>
    <w:rsid w:val="00512061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4DDD"/>
    <w:rsid w:val="00537FE8"/>
    <w:rsid w:val="00543C1F"/>
    <w:rsid w:val="00544AE3"/>
    <w:rsid w:val="00554D07"/>
    <w:rsid w:val="0056447B"/>
    <w:rsid w:val="005659C0"/>
    <w:rsid w:val="00565A5C"/>
    <w:rsid w:val="00567F26"/>
    <w:rsid w:val="00575227"/>
    <w:rsid w:val="00580C1C"/>
    <w:rsid w:val="0058386A"/>
    <w:rsid w:val="005847E6"/>
    <w:rsid w:val="00585392"/>
    <w:rsid w:val="00597F10"/>
    <w:rsid w:val="005A04CA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37B2"/>
    <w:rsid w:val="005D67C9"/>
    <w:rsid w:val="005E716F"/>
    <w:rsid w:val="005F0F2F"/>
    <w:rsid w:val="005F18C7"/>
    <w:rsid w:val="005F579B"/>
    <w:rsid w:val="00602985"/>
    <w:rsid w:val="00602EE4"/>
    <w:rsid w:val="00605CA7"/>
    <w:rsid w:val="0061005A"/>
    <w:rsid w:val="006105E9"/>
    <w:rsid w:val="00611D4C"/>
    <w:rsid w:val="006126E9"/>
    <w:rsid w:val="0061303B"/>
    <w:rsid w:val="00622168"/>
    <w:rsid w:val="006267E5"/>
    <w:rsid w:val="0063141A"/>
    <w:rsid w:val="0063452A"/>
    <w:rsid w:val="0064074F"/>
    <w:rsid w:val="006407E5"/>
    <w:rsid w:val="006427F0"/>
    <w:rsid w:val="00643AD2"/>
    <w:rsid w:val="00643E39"/>
    <w:rsid w:val="00652FAC"/>
    <w:rsid w:val="006561F3"/>
    <w:rsid w:val="006571A4"/>
    <w:rsid w:val="00661FEC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2D22"/>
    <w:rsid w:val="006C33C5"/>
    <w:rsid w:val="006C3841"/>
    <w:rsid w:val="006C6770"/>
    <w:rsid w:val="006C6ED0"/>
    <w:rsid w:val="006D4B4A"/>
    <w:rsid w:val="006D5C13"/>
    <w:rsid w:val="006E3BFF"/>
    <w:rsid w:val="006E531B"/>
    <w:rsid w:val="006E7123"/>
    <w:rsid w:val="006F4E0C"/>
    <w:rsid w:val="006F5363"/>
    <w:rsid w:val="006F646C"/>
    <w:rsid w:val="006F671F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01B4"/>
    <w:rsid w:val="007A44FC"/>
    <w:rsid w:val="007A6734"/>
    <w:rsid w:val="007A7822"/>
    <w:rsid w:val="007B1B1E"/>
    <w:rsid w:val="007B2C3A"/>
    <w:rsid w:val="007B537A"/>
    <w:rsid w:val="007B5C19"/>
    <w:rsid w:val="007B5F27"/>
    <w:rsid w:val="007C0613"/>
    <w:rsid w:val="007C063D"/>
    <w:rsid w:val="007C08F9"/>
    <w:rsid w:val="007C1190"/>
    <w:rsid w:val="007C145D"/>
    <w:rsid w:val="007C21D2"/>
    <w:rsid w:val="007C2487"/>
    <w:rsid w:val="007C423E"/>
    <w:rsid w:val="007C4DF3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1B50"/>
    <w:rsid w:val="00823FA5"/>
    <w:rsid w:val="008274E4"/>
    <w:rsid w:val="00827552"/>
    <w:rsid w:val="0084025F"/>
    <w:rsid w:val="008416AD"/>
    <w:rsid w:val="00843F74"/>
    <w:rsid w:val="00854A84"/>
    <w:rsid w:val="00865B4B"/>
    <w:rsid w:val="008666A7"/>
    <w:rsid w:val="00874267"/>
    <w:rsid w:val="008759E8"/>
    <w:rsid w:val="00881548"/>
    <w:rsid w:val="00881DE8"/>
    <w:rsid w:val="00887ABB"/>
    <w:rsid w:val="0089027E"/>
    <w:rsid w:val="00891E59"/>
    <w:rsid w:val="00892BC1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8F014E"/>
    <w:rsid w:val="00905473"/>
    <w:rsid w:val="009077D1"/>
    <w:rsid w:val="009104AD"/>
    <w:rsid w:val="00910B4D"/>
    <w:rsid w:val="00913FE4"/>
    <w:rsid w:val="00921D34"/>
    <w:rsid w:val="00923504"/>
    <w:rsid w:val="00924976"/>
    <w:rsid w:val="009259E9"/>
    <w:rsid w:val="0092618D"/>
    <w:rsid w:val="00926B48"/>
    <w:rsid w:val="009317F9"/>
    <w:rsid w:val="00931973"/>
    <w:rsid w:val="00932C92"/>
    <w:rsid w:val="00933973"/>
    <w:rsid w:val="00935DA7"/>
    <w:rsid w:val="0093698A"/>
    <w:rsid w:val="0093713C"/>
    <w:rsid w:val="009457AF"/>
    <w:rsid w:val="00947111"/>
    <w:rsid w:val="009475D4"/>
    <w:rsid w:val="00950E5A"/>
    <w:rsid w:val="00952BD2"/>
    <w:rsid w:val="00955BD0"/>
    <w:rsid w:val="00956062"/>
    <w:rsid w:val="009571B7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AE5"/>
    <w:rsid w:val="00991A1D"/>
    <w:rsid w:val="00992E41"/>
    <w:rsid w:val="0099439C"/>
    <w:rsid w:val="00996A0D"/>
    <w:rsid w:val="00996FA3"/>
    <w:rsid w:val="00996FDD"/>
    <w:rsid w:val="009A4078"/>
    <w:rsid w:val="009A4AE3"/>
    <w:rsid w:val="009A7C21"/>
    <w:rsid w:val="009B16A8"/>
    <w:rsid w:val="009B2EC9"/>
    <w:rsid w:val="009B6085"/>
    <w:rsid w:val="009C169E"/>
    <w:rsid w:val="009C770F"/>
    <w:rsid w:val="009C781F"/>
    <w:rsid w:val="009D657A"/>
    <w:rsid w:val="009E426E"/>
    <w:rsid w:val="009E580A"/>
    <w:rsid w:val="009F30E2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5E30"/>
    <w:rsid w:val="00A56793"/>
    <w:rsid w:val="00A74488"/>
    <w:rsid w:val="00A760C9"/>
    <w:rsid w:val="00A76E5A"/>
    <w:rsid w:val="00A8306F"/>
    <w:rsid w:val="00A83ADE"/>
    <w:rsid w:val="00A86A2C"/>
    <w:rsid w:val="00A94453"/>
    <w:rsid w:val="00A95959"/>
    <w:rsid w:val="00A959EB"/>
    <w:rsid w:val="00A975F2"/>
    <w:rsid w:val="00AA0340"/>
    <w:rsid w:val="00AA2D3B"/>
    <w:rsid w:val="00AB07FE"/>
    <w:rsid w:val="00AB31FB"/>
    <w:rsid w:val="00AB47D4"/>
    <w:rsid w:val="00AB5A44"/>
    <w:rsid w:val="00AB6BAF"/>
    <w:rsid w:val="00AB6F04"/>
    <w:rsid w:val="00AC61F4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007E2"/>
    <w:rsid w:val="00B10227"/>
    <w:rsid w:val="00B12199"/>
    <w:rsid w:val="00B16659"/>
    <w:rsid w:val="00B209C6"/>
    <w:rsid w:val="00B3057D"/>
    <w:rsid w:val="00B31CC7"/>
    <w:rsid w:val="00B35650"/>
    <w:rsid w:val="00B364B1"/>
    <w:rsid w:val="00B50E33"/>
    <w:rsid w:val="00B62502"/>
    <w:rsid w:val="00B706C0"/>
    <w:rsid w:val="00B7147B"/>
    <w:rsid w:val="00B73A5F"/>
    <w:rsid w:val="00B74B47"/>
    <w:rsid w:val="00B75014"/>
    <w:rsid w:val="00B9479A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D6FA9"/>
    <w:rsid w:val="00BE1272"/>
    <w:rsid w:val="00BE22DD"/>
    <w:rsid w:val="00BE62F6"/>
    <w:rsid w:val="00BE7506"/>
    <w:rsid w:val="00C00006"/>
    <w:rsid w:val="00C010A2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42748"/>
    <w:rsid w:val="00C66858"/>
    <w:rsid w:val="00C66B9C"/>
    <w:rsid w:val="00C67A9B"/>
    <w:rsid w:val="00C70EB3"/>
    <w:rsid w:val="00C7131D"/>
    <w:rsid w:val="00C811BF"/>
    <w:rsid w:val="00CA070A"/>
    <w:rsid w:val="00CA243D"/>
    <w:rsid w:val="00CA7DDF"/>
    <w:rsid w:val="00CB65E2"/>
    <w:rsid w:val="00CC39EC"/>
    <w:rsid w:val="00CC6281"/>
    <w:rsid w:val="00CD16AD"/>
    <w:rsid w:val="00CD2BF0"/>
    <w:rsid w:val="00CD700E"/>
    <w:rsid w:val="00CE05E7"/>
    <w:rsid w:val="00CE2B95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6579B"/>
    <w:rsid w:val="00D7233E"/>
    <w:rsid w:val="00D73CA8"/>
    <w:rsid w:val="00D767DA"/>
    <w:rsid w:val="00D82608"/>
    <w:rsid w:val="00D841D6"/>
    <w:rsid w:val="00D8708D"/>
    <w:rsid w:val="00D87218"/>
    <w:rsid w:val="00D874F0"/>
    <w:rsid w:val="00D908F8"/>
    <w:rsid w:val="00D915B3"/>
    <w:rsid w:val="00D949FB"/>
    <w:rsid w:val="00D94F16"/>
    <w:rsid w:val="00DA035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3F64"/>
    <w:rsid w:val="00DE57C9"/>
    <w:rsid w:val="00DF1092"/>
    <w:rsid w:val="00DF43CC"/>
    <w:rsid w:val="00DF7B64"/>
    <w:rsid w:val="00E04F54"/>
    <w:rsid w:val="00E11728"/>
    <w:rsid w:val="00E14760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6D0C"/>
    <w:rsid w:val="00EA7259"/>
    <w:rsid w:val="00EB3091"/>
    <w:rsid w:val="00EB3C1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0B75"/>
    <w:rsid w:val="00F661B7"/>
    <w:rsid w:val="00F669FF"/>
    <w:rsid w:val="00F6765C"/>
    <w:rsid w:val="00F7012C"/>
    <w:rsid w:val="00F7220A"/>
    <w:rsid w:val="00F81AEF"/>
    <w:rsid w:val="00F869C1"/>
    <w:rsid w:val="00F879C4"/>
    <w:rsid w:val="00F90382"/>
    <w:rsid w:val="00F91AF7"/>
    <w:rsid w:val="00FA70BA"/>
    <w:rsid w:val="00FA7D26"/>
    <w:rsid w:val="00FB2803"/>
    <w:rsid w:val="00FB56AD"/>
    <w:rsid w:val="00FB5C01"/>
    <w:rsid w:val="00FB704C"/>
    <w:rsid w:val="00FC32B1"/>
    <w:rsid w:val="00FD150D"/>
    <w:rsid w:val="00FD4820"/>
    <w:rsid w:val="00FE12CC"/>
    <w:rsid w:val="00FE2AB8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39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61FEC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C04B39"/>
    <w:pPr>
      <w:jc w:val="center"/>
    </w:pPr>
    <w:rPr>
      <w:b/>
      <w:szCs w:val="20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894814"/>
    <w:rPr>
      <w:rFonts w:cs="Times New Roman"/>
      <w:b/>
      <w:sz w:val="24"/>
      <w:lang w:val="uk-UA"/>
    </w:rPr>
  </w:style>
  <w:style w:type="paragraph" w:styleId="Header">
    <w:name w:val="header"/>
    <w:basedOn w:val="Normal"/>
    <w:link w:val="HeaderChar"/>
    <w:uiPriority w:val="99"/>
    <w:rsid w:val="00C04B3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61FEC"/>
    <w:rPr>
      <w:rFonts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C04B3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D874F0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874F0"/>
    <w:rPr>
      <w:rFonts w:ascii="Segoe UI" w:hAnsi="Segoe UI" w:cs="Times New Roman"/>
      <w:sz w:val="18"/>
      <w:lang w:val="ru-RU" w:eastAsia="ru-RU"/>
    </w:rPr>
  </w:style>
  <w:style w:type="character" w:customStyle="1" w:styleId="rvts23">
    <w:name w:val="rvts23"/>
    <w:uiPriority w:val="99"/>
    <w:rsid w:val="006D5C13"/>
  </w:style>
  <w:style w:type="character" w:styleId="Strong">
    <w:name w:val="Strong"/>
    <w:basedOn w:val="DefaultParagraphFont"/>
    <w:uiPriority w:val="99"/>
    <w:qFormat/>
    <w:rsid w:val="001B4FF4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43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232</TotalTime>
  <Pages>2</Pages>
  <Words>511</Words>
  <Characters>2915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Vasinals0407</cp:lastModifiedBy>
  <cp:revision>33</cp:revision>
  <cp:lastPrinted>2024-10-24T12:02:00Z</cp:lastPrinted>
  <dcterms:created xsi:type="dcterms:W3CDTF">2024-06-06T07:14:00Z</dcterms:created>
  <dcterms:modified xsi:type="dcterms:W3CDTF">2024-10-29T06:55:00Z</dcterms:modified>
</cp:coreProperties>
</file>