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D9" w:rsidRPr="00CC39EC" w:rsidRDefault="00964FD9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4464319" r:id="rId7"/>
        </w:object>
      </w:r>
    </w:p>
    <w:p w:rsidR="00964FD9" w:rsidRPr="0063141A" w:rsidRDefault="00964FD9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964FD9" w:rsidRPr="0063141A" w:rsidRDefault="00964FD9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964FD9" w:rsidRPr="0063141A" w:rsidRDefault="00964FD9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964FD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64FD9" w:rsidRPr="00CC39EC" w:rsidRDefault="00964FD9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964FD9" w:rsidRDefault="00964FD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64FD9" w:rsidRDefault="00964FD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64FD9" w:rsidRDefault="00964FD9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964FD9" w:rsidRPr="00166C9D" w:rsidRDefault="00964FD9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964FD9" w:rsidRPr="006C2D22" w:rsidRDefault="00964FD9" w:rsidP="00C04B39">
      <w:pPr>
        <w:rPr>
          <w:sz w:val="16"/>
          <w:szCs w:val="16"/>
          <w:lang w:val="uk-UA"/>
        </w:rPr>
      </w:pPr>
    </w:p>
    <w:p w:rsidR="00964FD9" w:rsidRDefault="00964FD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964FD9" w:rsidRDefault="00964FD9" w:rsidP="00C04B39">
      <w:pPr>
        <w:rPr>
          <w:sz w:val="16"/>
          <w:szCs w:val="16"/>
          <w:lang w:val="uk-UA"/>
        </w:rPr>
      </w:pPr>
    </w:p>
    <w:p w:rsidR="00964FD9" w:rsidRPr="00231690" w:rsidRDefault="00964FD9" w:rsidP="00C04B39">
      <w:pPr>
        <w:rPr>
          <w:sz w:val="16"/>
          <w:szCs w:val="16"/>
          <w:lang w:val="uk-UA"/>
        </w:rPr>
      </w:pPr>
    </w:p>
    <w:p w:rsidR="00964FD9" w:rsidRDefault="00964FD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Дубиніній М.Д.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964FD9" w:rsidRDefault="00964FD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964FD9" w:rsidRDefault="00964FD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964FD9" w:rsidRDefault="00964FD9" w:rsidP="00E53369">
      <w:pPr>
        <w:jc w:val="both"/>
        <w:rPr>
          <w:sz w:val="28"/>
          <w:szCs w:val="28"/>
          <w:lang w:val="uk-UA"/>
        </w:rPr>
      </w:pPr>
    </w:p>
    <w:p w:rsidR="00964FD9" w:rsidRDefault="00964FD9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>, що ХХХ ХХХ ХХХ народилася ХХХ ХХХ ХХХроку в місті ХХХ ХХХ ХХХ області, про що ХХХ ХХХ ХХХ року</w:t>
      </w:r>
      <w:r w:rsidRPr="00400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відділом державної реєстрації актів цивільного стану реєстраційної служби Орджонікідзевського міського управління юстиції у Дніпропетровській області складено відповідний актовий запис № ХХХ (свідоцтво про народження серія ХХХ ХХХ ХХХ).</w:t>
      </w:r>
      <w:r w:rsidRPr="00B7313F">
        <w:rPr>
          <w:sz w:val="28"/>
          <w:szCs w:val="28"/>
          <w:lang w:val="uk-UA"/>
        </w:rPr>
        <w:t xml:space="preserve"> </w:t>
      </w:r>
    </w:p>
    <w:p w:rsidR="00964FD9" w:rsidRDefault="00964FD9" w:rsidP="00BC35A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малолітня ХХХ ХХХ ХХХ зареєстрована та проживає з батьками ХХХ ХХХ ХХХ та ХХХ ХХХ ХХХ за адресою: ХХХ ХХХ ХХХ область. </w:t>
      </w:r>
    </w:p>
    <w:p w:rsidR="00964FD9" w:rsidRDefault="00964FD9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964FD9" w:rsidRDefault="00964FD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964FD9" w:rsidRDefault="00964FD9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 № 268 «Порядок надання статусу дитини, яка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</w:t>
      </w:r>
    </w:p>
    <w:p w:rsidR="00964FD9" w:rsidRDefault="00964FD9" w:rsidP="00A6223C">
      <w:pPr>
        <w:jc w:val="both"/>
        <w:rPr>
          <w:sz w:val="28"/>
          <w:szCs w:val="28"/>
          <w:lang w:val="uk-UA"/>
        </w:rPr>
      </w:pPr>
    </w:p>
    <w:p w:rsidR="00964FD9" w:rsidRDefault="00964FD9" w:rsidP="00A6223C">
      <w:pPr>
        <w:jc w:val="both"/>
        <w:rPr>
          <w:sz w:val="28"/>
          <w:szCs w:val="28"/>
          <w:lang w:val="uk-UA"/>
        </w:rPr>
      </w:pPr>
    </w:p>
    <w:p w:rsidR="00964FD9" w:rsidRDefault="00964FD9" w:rsidP="00A6223C">
      <w:pPr>
        <w:jc w:val="center"/>
        <w:rPr>
          <w:sz w:val="28"/>
          <w:szCs w:val="28"/>
          <w:lang w:val="uk-UA"/>
        </w:rPr>
      </w:pPr>
    </w:p>
    <w:p w:rsidR="00964FD9" w:rsidRDefault="00964FD9" w:rsidP="00A6223C">
      <w:pPr>
        <w:jc w:val="center"/>
        <w:rPr>
          <w:sz w:val="28"/>
          <w:szCs w:val="28"/>
          <w:lang w:val="uk-UA"/>
        </w:rPr>
      </w:pPr>
    </w:p>
    <w:p w:rsidR="00964FD9" w:rsidRDefault="00964FD9" w:rsidP="00A622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964FD9" w:rsidRDefault="00964FD9" w:rsidP="00A622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964FD9" w:rsidRDefault="00964FD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964FD9" w:rsidRDefault="00964FD9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964FD9" w:rsidRDefault="00964FD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964FD9" w:rsidRDefault="00964FD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964FD9" w:rsidRDefault="00964FD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964FD9" w:rsidRDefault="00964FD9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964FD9" w:rsidRDefault="00964FD9">
      <w:pPr>
        <w:rPr>
          <w:sz w:val="28"/>
          <w:szCs w:val="28"/>
          <w:lang w:val="uk-UA"/>
        </w:rPr>
      </w:pPr>
    </w:p>
    <w:p w:rsidR="00964FD9" w:rsidRDefault="00964FD9">
      <w:pPr>
        <w:rPr>
          <w:sz w:val="28"/>
          <w:szCs w:val="28"/>
          <w:lang w:val="uk-UA"/>
        </w:rPr>
      </w:pPr>
    </w:p>
    <w:p w:rsidR="00964FD9" w:rsidRDefault="00964FD9">
      <w:pPr>
        <w:rPr>
          <w:sz w:val="28"/>
          <w:szCs w:val="28"/>
          <w:lang w:val="uk-UA"/>
        </w:rPr>
      </w:pPr>
    </w:p>
    <w:p w:rsidR="00964FD9" w:rsidRPr="00894814" w:rsidRDefault="00964FD9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964FD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D9" w:rsidRDefault="00964FD9">
      <w:r>
        <w:separator/>
      </w:r>
    </w:p>
  </w:endnote>
  <w:endnote w:type="continuationSeparator" w:id="1">
    <w:p w:rsidR="00964FD9" w:rsidRDefault="0096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D9" w:rsidRDefault="00964FD9">
      <w:r>
        <w:separator/>
      </w:r>
    </w:p>
  </w:footnote>
  <w:footnote w:type="continuationSeparator" w:id="1">
    <w:p w:rsidR="00964FD9" w:rsidRDefault="00964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D9" w:rsidRDefault="00964FD9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64FD9" w:rsidRDefault="00964F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47C2"/>
    <w:rsid w:val="00095D30"/>
    <w:rsid w:val="000967E1"/>
    <w:rsid w:val="00096A70"/>
    <w:rsid w:val="000A53EA"/>
    <w:rsid w:val="000B602E"/>
    <w:rsid w:val="000B7A2D"/>
    <w:rsid w:val="000C0CA1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4B6"/>
    <w:rsid w:val="00194BCA"/>
    <w:rsid w:val="00196FE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32E95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138E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32319"/>
    <w:rsid w:val="00342235"/>
    <w:rsid w:val="00345D5C"/>
    <w:rsid w:val="00356D03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C6C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5E18"/>
    <w:rsid w:val="00597F10"/>
    <w:rsid w:val="005A2D67"/>
    <w:rsid w:val="005A39C7"/>
    <w:rsid w:val="005A5A08"/>
    <w:rsid w:val="005B0C30"/>
    <w:rsid w:val="005B3ED0"/>
    <w:rsid w:val="005B4BF9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3EF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79F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692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4FD9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3D1A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175C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223C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13F"/>
    <w:rsid w:val="00B73A5F"/>
    <w:rsid w:val="00B74B47"/>
    <w:rsid w:val="00B75014"/>
    <w:rsid w:val="00B77C40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5A4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17E30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1FA1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65F6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3BD4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505</Words>
  <Characters>2883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11</cp:revision>
  <cp:lastPrinted>2024-05-29T05:36:00Z</cp:lastPrinted>
  <dcterms:created xsi:type="dcterms:W3CDTF">2024-06-06T06:26:00Z</dcterms:created>
  <dcterms:modified xsi:type="dcterms:W3CDTF">2024-08-06T12:46:00Z</dcterms:modified>
</cp:coreProperties>
</file>