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7C" w:rsidRDefault="00593E7C" w:rsidP="00B904B0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593E7C" w:rsidRPr="006872BE" w:rsidRDefault="00593E7C" w:rsidP="00B904B0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результати відстеження результативності регуляторного акту «Про встановлення вартості платної послуги з відвідування виставкового залу КЗ «Нікопольський культурно-дозвіллєвий центр»»</w:t>
      </w:r>
      <w:r w:rsidRPr="006872BE">
        <w:rPr>
          <w:rFonts w:ascii="Times New Roman" w:hAnsi="Times New Roman"/>
          <w:b/>
          <w:sz w:val="28"/>
          <w:szCs w:val="28"/>
        </w:rPr>
        <w:t xml:space="preserve"> </w:t>
      </w:r>
    </w:p>
    <w:p w:rsidR="00593E7C" w:rsidRDefault="00593E7C" w:rsidP="00B904B0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Назва регуляторного акту:  </w:t>
      </w:r>
      <w:r>
        <w:rPr>
          <w:rFonts w:ascii="Times New Roman" w:hAnsi="Times New Roman"/>
          <w:sz w:val="24"/>
          <w:szCs w:val="24"/>
          <w:lang w:val="uk-UA"/>
        </w:rPr>
        <w:t>Проект рішення виконавчого комітету Нікопольської міської ради « Про встановлення вартості платної послуги з відвідування виставкового залу КЗ «Нікопольський культурно-дозвіллєвий центр»».</w:t>
      </w:r>
    </w:p>
    <w:p w:rsidR="00593E7C" w:rsidRDefault="00593E7C" w:rsidP="00B904B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Виконавець заходів з відстеження: </w:t>
      </w:r>
      <w:r>
        <w:rPr>
          <w:rFonts w:ascii="Times New Roman" w:hAnsi="Times New Roman"/>
          <w:sz w:val="24"/>
          <w:szCs w:val="24"/>
          <w:lang w:val="uk-UA"/>
        </w:rPr>
        <w:t>Відділ з питань культури, молоді, спорту та туризму</w:t>
      </w:r>
    </w:p>
    <w:p w:rsidR="00593E7C" w:rsidRDefault="00593E7C" w:rsidP="00B904B0">
      <w:pPr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Цілі прийняття акту:</w:t>
      </w:r>
    </w:p>
    <w:p w:rsidR="00593E7C" w:rsidRDefault="00593E7C" w:rsidP="00B904B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виконання вимог Постанови Кабінету  Міністрів України від 05.05.1997 року № 534 «Про перелік платних послуг, які можуть надаватися закладами культури та мистецтв, заснованими на державній та комунальній формі власності», рекомендацій економічної ради (протокол від 10.11.2010 року № 35), статті 28 Закону України «Про місцеве  самоврядування в Україні»</w:t>
      </w:r>
    </w:p>
    <w:p w:rsidR="00593E7C" w:rsidRDefault="00593E7C" w:rsidP="00B904B0">
      <w:pPr>
        <w:pStyle w:val="ListParagraph"/>
        <w:numPr>
          <w:ilvl w:val="0"/>
          <w:numId w:val="1"/>
        </w:numPr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тарифів на платні послуги</w:t>
      </w:r>
    </w:p>
    <w:p w:rsidR="00593E7C" w:rsidRDefault="00593E7C" w:rsidP="00B904B0">
      <w:pPr>
        <w:ind w:left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Термін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виконання заходів з відстеження:  </w:t>
      </w:r>
      <w:r>
        <w:rPr>
          <w:rFonts w:ascii="Times New Roman" w:hAnsi="Times New Roman"/>
          <w:sz w:val="24"/>
          <w:szCs w:val="24"/>
          <w:lang w:val="uk-UA"/>
        </w:rPr>
        <w:t>Відстеження результативності регуляторного акту проведено через дванадцять місяців після набрання ним чинності</w:t>
      </w:r>
    </w:p>
    <w:p w:rsidR="00593E7C" w:rsidRDefault="00593E7C" w:rsidP="00B904B0">
      <w:pPr>
        <w:ind w:left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Тип відстеження: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93E7C" w:rsidRDefault="00593E7C" w:rsidP="00B904B0">
      <w:pPr>
        <w:ind w:left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Методи одержання результатів відстеження:</w:t>
      </w:r>
    </w:p>
    <w:p w:rsidR="00593E7C" w:rsidRDefault="00593E7C" w:rsidP="00B904B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аналіз економічних показників діяльності закладу;</w:t>
      </w:r>
    </w:p>
    <w:p w:rsidR="00593E7C" w:rsidRDefault="00593E7C" w:rsidP="00B904B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оцінка статистичних даних;</w:t>
      </w:r>
    </w:p>
    <w:p w:rsidR="00593E7C" w:rsidRDefault="00593E7C" w:rsidP="00B904B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зауваження та пропозиції споживачів.</w:t>
      </w:r>
    </w:p>
    <w:p w:rsidR="00593E7C" w:rsidRDefault="00593E7C" w:rsidP="00B904B0">
      <w:pPr>
        <w:ind w:left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Кількісні та якісні значення показників результативності:</w:t>
      </w:r>
    </w:p>
    <w:p w:rsidR="00593E7C" w:rsidRDefault="00593E7C" w:rsidP="00B904B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Дотримання вимог чинного законодавства в проведенні корегування цін на платні послуги у зв’язку зі змінами рівня мінімальної заробітної плати.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93E7C" w:rsidRDefault="00593E7C" w:rsidP="00B904B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Застосування прозорого механізму встановлення тарифів на платні послуги.</w:t>
      </w:r>
    </w:p>
    <w:p w:rsidR="00593E7C" w:rsidRDefault="00593E7C" w:rsidP="00B904B0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Тариф на платну послугу, яка надається </w:t>
      </w:r>
    </w:p>
    <w:p w:rsidR="00593E7C" w:rsidRDefault="00593E7C" w:rsidP="007C360A">
      <w:pPr>
        <w:tabs>
          <w:tab w:val="center" w:pos="4677"/>
          <w:tab w:val="right" w:pos="9355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КЗ «Нікопольський культурно-дозвіллєвий центр»</w:t>
      </w:r>
    </w:p>
    <w:p w:rsidR="00593E7C" w:rsidRDefault="00593E7C" w:rsidP="00B904B0">
      <w:pPr>
        <w:tabs>
          <w:tab w:val="center" w:pos="4677"/>
          <w:tab w:val="right" w:pos="9355"/>
        </w:tabs>
        <w:spacing w:after="120" w:line="240" w:lineRule="atLeas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  <w:t>(надання платних послуг)</w:t>
      </w:r>
      <w:r>
        <w:rPr>
          <w:rFonts w:ascii="Times New Roman" w:hAnsi="Times New Roman"/>
          <w:sz w:val="24"/>
          <w:szCs w:val="24"/>
          <w:lang w:val="uk-UA"/>
        </w:rPr>
        <w:tab/>
        <w:t>грн.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63"/>
        <w:gridCol w:w="1700"/>
        <w:gridCol w:w="1884"/>
        <w:gridCol w:w="1924"/>
      </w:tblGrid>
      <w:tr w:rsidR="00593E7C" w:rsidTr="00B904B0">
        <w:trPr>
          <w:trHeight w:val="503"/>
        </w:trPr>
        <w:tc>
          <w:tcPr>
            <w:tcW w:w="2123" w:type="pct"/>
            <w:vAlign w:val="center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послуг</w:t>
            </w:r>
          </w:p>
        </w:tc>
        <w:tc>
          <w:tcPr>
            <w:tcW w:w="888" w:type="pct"/>
            <w:vAlign w:val="center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Одиниця вимірювання</w:t>
            </w:r>
          </w:p>
        </w:tc>
        <w:tc>
          <w:tcPr>
            <w:tcW w:w="984" w:type="pct"/>
          </w:tcPr>
          <w:p w:rsidR="00593E7C" w:rsidRDefault="00593E7C" w:rsidP="007C360A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Вартість надання послуг з 09.01.2011р.</w:t>
            </w:r>
          </w:p>
        </w:tc>
        <w:tc>
          <w:tcPr>
            <w:tcW w:w="1005" w:type="pct"/>
            <w:vAlign w:val="center"/>
          </w:tcPr>
          <w:p w:rsidR="00593E7C" w:rsidRDefault="00593E7C" w:rsidP="007C360A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Вартість надання послуг з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</w:p>
        </w:tc>
      </w:tr>
      <w:tr w:rsidR="00593E7C" w:rsidTr="00B904B0">
        <w:tc>
          <w:tcPr>
            <w:tcW w:w="5000" w:type="pct"/>
            <w:gridSpan w:val="4"/>
          </w:tcPr>
          <w:p w:rsidR="00593E7C" w:rsidRDefault="00593E7C">
            <w:pPr>
              <w:tabs>
                <w:tab w:val="left" w:pos="2880"/>
              </w:tabs>
              <w:spacing w:after="12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КЗ «Нікопольський культурно – дозвіллєвий центр»</w:t>
            </w:r>
          </w:p>
        </w:tc>
      </w:tr>
      <w:tr w:rsidR="00593E7C" w:rsidTr="00B904B0">
        <w:tc>
          <w:tcPr>
            <w:tcW w:w="2123" w:type="pct"/>
          </w:tcPr>
          <w:p w:rsidR="00593E7C" w:rsidRDefault="00593E7C" w:rsidP="007C360A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Відвідування виставкового залу </w:t>
            </w:r>
          </w:p>
        </w:tc>
        <w:tc>
          <w:tcPr>
            <w:tcW w:w="888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 раз</w:t>
            </w:r>
          </w:p>
        </w:tc>
        <w:tc>
          <w:tcPr>
            <w:tcW w:w="984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005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93E7C" w:rsidTr="00B904B0">
        <w:tc>
          <w:tcPr>
            <w:tcW w:w="2123" w:type="pct"/>
          </w:tcPr>
          <w:p w:rsidR="00593E7C" w:rsidRDefault="00593E7C" w:rsidP="007C360A">
            <w:pPr>
              <w:tabs>
                <w:tab w:val="left" w:pos="2295"/>
              </w:tabs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Для дорослих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888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 раз</w:t>
            </w:r>
          </w:p>
        </w:tc>
        <w:tc>
          <w:tcPr>
            <w:tcW w:w="984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10,00 грн.</w:t>
            </w:r>
          </w:p>
        </w:tc>
        <w:tc>
          <w:tcPr>
            <w:tcW w:w="1005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10,00 грн.</w:t>
            </w:r>
          </w:p>
        </w:tc>
      </w:tr>
      <w:tr w:rsidR="00593E7C" w:rsidTr="007C360A">
        <w:trPr>
          <w:trHeight w:val="415"/>
        </w:trPr>
        <w:tc>
          <w:tcPr>
            <w:tcW w:w="2123" w:type="pct"/>
          </w:tcPr>
          <w:p w:rsidR="00593E7C" w:rsidRDefault="00593E7C" w:rsidP="00B31320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Індивідуальне відвідування учнів</w:t>
            </w:r>
          </w:p>
        </w:tc>
        <w:tc>
          <w:tcPr>
            <w:tcW w:w="888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1 раз </w:t>
            </w:r>
          </w:p>
        </w:tc>
        <w:tc>
          <w:tcPr>
            <w:tcW w:w="984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5,00 грн.</w:t>
            </w:r>
          </w:p>
        </w:tc>
        <w:tc>
          <w:tcPr>
            <w:tcW w:w="1005" w:type="pct"/>
          </w:tcPr>
          <w:p w:rsidR="00593E7C" w:rsidRDefault="00593E7C" w:rsidP="007C360A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5,00 грн.</w:t>
            </w:r>
          </w:p>
        </w:tc>
      </w:tr>
      <w:tr w:rsidR="00593E7C" w:rsidTr="00B904B0">
        <w:tc>
          <w:tcPr>
            <w:tcW w:w="2123" w:type="pct"/>
          </w:tcPr>
          <w:p w:rsidR="00593E7C" w:rsidRDefault="00593E7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Групове відвідування учнів</w:t>
            </w:r>
          </w:p>
        </w:tc>
        <w:tc>
          <w:tcPr>
            <w:tcW w:w="888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 раз</w:t>
            </w:r>
          </w:p>
        </w:tc>
        <w:tc>
          <w:tcPr>
            <w:tcW w:w="984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3,00грн.</w:t>
            </w:r>
          </w:p>
        </w:tc>
        <w:tc>
          <w:tcPr>
            <w:tcW w:w="1005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3,00 грн.</w:t>
            </w:r>
          </w:p>
        </w:tc>
      </w:tr>
      <w:tr w:rsidR="00593E7C" w:rsidTr="00B904B0">
        <w:tc>
          <w:tcPr>
            <w:tcW w:w="2123" w:type="pct"/>
          </w:tcPr>
          <w:p w:rsidR="00593E7C" w:rsidRDefault="00593E7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Дошкільнята </w:t>
            </w:r>
          </w:p>
        </w:tc>
        <w:tc>
          <w:tcPr>
            <w:tcW w:w="888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 раз</w:t>
            </w:r>
          </w:p>
        </w:tc>
        <w:tc>
          <w:tcPr>
            <w:tcW w:w="984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безкоштовно</w:t>
            </w:r>
          </w:p>
        </w:tc>
        <w:tc>
          <w:tcPr>
            <w:tcW w:w="1005" w:type="pct"/>
          </w:tcPr>
          <w:p w:rsidR="00593E7C" w:rsidRDefault="00593E7C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безкоштовно</w:t>
            </w:r>
          </w:p>
        </w:tc>
      </w:tr>
    </w:tbl>
    <w:p w:rsidR="00593E7C" w:rsidRDefault="00593E7C" w:rsidP="00B904B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93E7C" w:rsidRDefault="00593E7C" w:rsidP="00B904B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93E7C" w:rsidRDefault="00593E7C" w:rsidP="00B904B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Оцінка результатів реалізації регуляторного акту та ступеня досягнення визначених цілей: </w:t>
      </w:r>
      <w:r>
        <w:rPr>
          <w:rFonts w:ascii="Times New Roman" w:hAnsi="Times New Roman"/>
          <w:sz w:val="24"/>
          <w:szCs w:val="24"/>
          <w:lang w:val="uk-UA"/>
        </w:rPr>
        <w:t>Тарифи, що були затверджені рішенням виконавчого комітету Нікопольської міської ради від 09.02.2011 р. № 93 «Про встановлення вартості платної послуги з відвідування виставкового залу КЗ «Нікопольський культурно-дозвіллєвий центр»» та прийняття регуляторного акту дозволило закладу поліпшити якість надання послуг та збільшити кількість відвідувачів різних верств населення.</w:t>
      </w:r>
    </w:p>
    <w:p w:rsidR="00593E7C" w:rsidRDefault="00593E7C" w:rsidP="00B904B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Перегляд діючого регуляторного акту здійснюється на підставі підвищення рівня мінімальної заробітної плати згідно чинного законодавства.</w:t>
      </w:r>
    </w:p>
    <w:p w:rsidR="00593E7C" w:rsidRDefault="00593E7C" w:rsidP="00B904B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3E7C" w:rsidRDefault="00593E7C" w:rsidP="00B904B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3E7C" w:rsidRDefault="00593E7C" w:rsidP="00B904B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 питань культури ,</w:t>
      </w:r>
    </w:p>
    <w:p w:rsidR="00593E7C" w:rsidRDefault="00593E7C" w:rsidP="00B904B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молоді, спорту та туризму                                              О.І. Пастушок</w:t>
      </w:r>
    </w:p>
    <w:p w:rsidR="00593E7C" w:rsidRPr="00B904B0" w:rsidRDefault="00593E7C">
      <w:pPr>
        <w:rPr>
          <w:lang w:val="uk-UA"/>
        </w:rPr>
      </w:pPr>
    </w:p>
    <w:sectPr w:rsidR="00593E7C" w:rsidRPr="00B904B0" w:rsidSect="00C6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171EB"/>
    <w:multiLevelType w:val="hybridMultilevel"/>
    <w:tmpl w:val="168092FC"/>
    <w:lvl w:ilvl="0" w:tplc="C2A6ED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4B0"/>
    <w:rsid w:val="002C1644"/>
    <w:rsid w:val="003C3249"/>
    <w:rsid w:val="003D474F"/>
    <w:rsid w:val="00593E7C"/>
    <w:rsid w:val="005A55A8"/>
    <w:rsid w:val="005C1C9D"/>
    <w:rsid w:val="006422BD"/>
    <w:rsid w:val="006872BE"/>
    <w:rsid w:val="00714149"/>
    <w:rsid w:val="007C360A"/>
    <w:rsid w:val="009A31FE"/>
    <w:rsid w:val="00B31320"/>
    <w:rsid w:val="00B904B0"/>
    <w:rsid w:val="00C6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B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0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414</Words>
  <Characters>2360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Юля</dc:creator>
  <cp:keywords/>
  <dc:description/>
  <cp:lastModifiedBy>712emmnan3</cp:lastModifiedBy>
  <cp:revision>3</cp:revision>
  <dcterms:created xsi:type="dcterms:W3CDTF">2012-03-16T09:10:00Z</dcterms:created>
  <dcterms:modified xsi:type="dcterms:W3CDTF">2012-03-16T09:27:00Z</dcterms:modified>
</cp:coreProperties>
</file>